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FAED" w14:textId="07AACCF8" w:rsidR="00345997" w:rsidRDefault="009308E7" w:rsidP="00371852">
      <w:pPr>
        <w:pStyle w:val="a7"/>
        <w:ind w:right="5387"/>
        <w:rPr>
          <w:noProof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45D37ED6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20E561A3" w:rsidR="00352835" w:rsidRPr="00536A81" w:rsidRDefault="00371852" w:rsidP="00CE7DFD">
                            <w:pPr>
                              <w:jc w:val="center"/>
                            </w:pPr>
                            <w:r>
                              <w:t>380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E4D9A90" w14:textId="20E561A3" w:rsidR="00352835" w:rsidRPr="00536A81" w:rsidRDefault="00371852" w:rsidP="00CE7DFD">
                      <w:pPr>
                        <w:jc w:val="center"/>
                      </w:pPr>
                      <w:r>
                        <w:t>380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12F75A7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2C7F1E0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46C53FCB" w:rsidR="00352835" w:rsidRPr="00C06726" w:rsidRDefault="00371852" w:rsidP="00C06726">
                            <w:pPr>
                              <w:jc w:val="center"/>
                            </w:pPr>
                            <w:r>
                              <w:t>30.01.2025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827D34B" w14:textId="46C53FCB" w:rsidR="00352835" w:rsidRPr="00C06726" w:rsidRDefault="00371852" w:rsidP="00C06726">
                      <w:pPr>
                        <w:jc w:val="center"/>
                      </w:pPr>
                      <w:r>
                        <w:t>30.01.2025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732A">
        <w:t xml:space="preserve">Об утверждении Положения об автомобильных дорогах и дорожной деятельности </w:t>
      </w:r>
      <w:r w:rsidR="0068064B">
        <w:t>в границах</w:t>
      </w:r>
      <w:r w:rsidR="002D732A">
        <w:t xml:space="preserve"> Пермского муниципального округа Пермского края </w:t>
      </w:r>
    </w:p>
    <w:p w14:paraId="6D6CBCCC" w14:textId="7D88EB52" w:rsidR="00BD4E4E" w:rsidRDefault="00F66434" w:rsidP="0037185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части 1 статьи 16 Федерального закона от 06 октября 2003 г. № 131-ФЗ «</w:t>
      </w:r>
      <w:r w:rsidRPr="00F664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частью 6 статьи 4, статьей 13</w:t>
      </w:r>
      <w:r w:rsidR="00AB2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г. № 257-ФЗ </w:t>
      </w:r>
      <w:r w:rsidRPr="00F66434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Законом Пермского края от 14 ноября 2008 г</w:t>
      </w:r>
      <w:r w:rsidR="00191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326-ПК «Об автомобильных дорогах и дорожной деятельности», пункто</w:t>
      </w:r>
      <w:r w:rsidR="001915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6 части 1 статьи 5, пунктом 1 части 2 статьи 25 Устава Пермского муниципаль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ного округа Пермского края</w:t>
      </w:r>
    </w:p>
    <w:p w14:paraId="7D337C20" w14:textId="2674CDBC" w:rsidR="00BD4E4E" w:rsidRPr="001004D5" w:rsidRDefault="001004D5" w:rsidP="0037185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DC343B">
        <w:rPr>
          <w:szCs w:val="28"/>
        </w:rPr>
        <w:t>:</w:t>
      </w:r>
    </w:p>
    <w:p w14:paraId="5E9BED34" w14:textId="4087B850" w:rsidR="00562739" w:rsidRPr="00EF135E" w:rsidRDefault="00371852" w:rsidP="00371852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F135E" w:rsidRPr="00EF135E">
        <w:rPr>
          <w:szCs w:val="28"/>
        </w:rPr>
        <w:t xml:space="preserve">Утвердить прилагаемое Положение об автомобильных дорогах и дорожной деятельности </w:t>
      </w:r>
      <w:r w:rsidR="0068064B">
        <w:rPr>
          <w:szCs w:val="28"/>
        </w:rPr>
        <w:t>в границах</w:t>
      </w:r>
      <w:r w:rsidR="00EF135E" w:rsidRPr="00EF135E">
        <w:rPr>
          <w:szCs w:val="28"/>
        </w:rPr>
        <w:t xml:space="preserve"> Пермск</w:t>
      </w:r>
      <w:r w:rsidR="00C067FF">
        <w:rPr>
          <w:szCs w:val="28"/>
        </w:rPr>
        <w:t>ого</w:t>
      </w:r>
      <w:r w:rsidR="00EF135E" w:rsidRPr="00EF135E">
        <w:rPr>
          <w:szCs w:val="28"/>
        </w:rPr>
        <w:t xml:space="preserve"> муниципальн</w:t>
      </w:r>
      <w:r w:rsidR="00C067FF">
        <w:rPr>
          <w:szCs w:val="28"/>
        </w:rPr>
        <w:t>ого</w:t>
      </w:r>
      <w:r w:rsidR="00EF135E" w:rsidRPr="00EF135E">
        <w:rPr>
          <w:szCs w:val="28"/>
        </w:rPr>
        <w:t xml:space="preserve"> округ</w:t>
      </w:r>
      <w:r w:rsidR="00C067FF">
        <w:rPr>
          <w:szCs w:val="28"/>
        </w:rPr>
        <w:t>а</w:t>
      </w:r>
      <w:r w:rsidR="00EF135E" w:rsidRPr="00EF135E">
        <w:rPr>
          <w:szCs w:val="28"/>
        </w:rPr>
        <w:t xml:space="preserve"> Пермского края.</w:t>
      </w:r>
    </w:p>
    <w:p w14:paraId="29AEC58D" w14:textId="58ECACDA" w:rsidR="00DC343B" w:rsidRDefault="00371852" w:rsidP="00371852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F135E">
        <w:rPr>
          <w:szCs w:val="28"/>
        </w:rPr>
        <w:t>Признать утратившими силу</w:t>
      </w:r>
      <w:r>
        <w:rPr>
          <w:szCs w:val="28"/>
        </w:rPr>
        <w:t>:</w:t>
      </w:r>
    </w:p>
    <w:p w14:paraId="61FCA7FD" w14:textId="53F816CC" w:rsidR="00EF135E" w:rsidRDefault="00371852" w:rsidP="00371852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решени</w:t>
      </w:r>
      <w:r>
        <w:rPr>
          <w:szCs w:val="28"/>
        </w:rPr>
        <w:t>е</w:t>
      </w:r>
      <w:r>
        <w:rPr>
          <w:szCs w:val="28"/>
        </w:rPr>
        <w:t xml:space="preserve"> Земского Собрания Пермского муниципального района</w:t>
      </w:r>
      <w:r>
        <w:rPr>
          <w:szCs w:val="28"/>
        </w:rPr>
        <w:t xml:space="preserve"> </w:t>
      </w:r>
      <w:r w:rsidR="00EF135E">
        <w:rPr>
          <w:szCs w:val="28"/>
        </w:rPr>
        <w:t>от 24 сентября 2015 г. № 97 «Об утверждении Положения об автомобильных дорогах и дорожной деятельности на территории Пермского муниципального района»;</w:t>
      </w:r>
    </w:p>
    <w:p w14:paraId="1534C14D" w14:textId="16DC53B6" w:rsidR="00EF135E" w:rsidRDefault="00371852" w:rsidP="00371852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 w:rsidRPr="00371852">
        <w:rPr>
          <w:szCs w:val="28"/>
        </w:rPr>
        <w:t xml:space="preserve">решение Земского Собрания Пермского муниципального района </w:t>
      </w:r>
      <w:r w:rsidR="00864490">
        <w:rPr>
          <w:szCs w:val="28"/>
        </w:rPr>
        <w:t xml:space="preserve">от </w:t>
      </w:r>
      <w:r w:rsidR="00EF135E">
        <w:rPr>
          <w:szCs w:val="28"/>
        </w:rPr>
        <w:t xml:space="preserve">27 апреля 2017 г. № 221 «О внесении изменений в Положение об автомобильных дорогах и дорожной деятельности </w:t>
      </w:r>
      <w:r w:rsidR="00C174F7">
        <w:rPr>
          <w:szCs w:val="28"/>
        </w:rPr>
        <w:t>на территории Пермского муниципального района, утвержденное решением Земского Собрания Пермского муниципального района от 24</w:t>
      </w:r>
      <w:r w:rsidR="00E37351">
        <w:rPr>
          <w:szCs w:val="28"/>
        </w:rPr>
        <w:t xml:space="preserve"> сентябрь </w:t>
      </w:r>
      <w:r w:rsidR="00C174F7">
        <w:rPr>
          <w:szCs w:val="28"/>
        </w:rPr>
        <w:t>2015</w:t>
      </w:r>
      <w:r w:rsidR="00E37351">
        <w:rPr>
          <w:szCs w:val="28"/>
        </w:rPr>
        <w:t xml:space="preserve"> г.</w:t>
      </w:r>
      <w:r w:rsidR="00C174F7">
        <w:rPr>
          <w:szCs w:val="28"/>
        </w:rPr>
        <w:t xml:space="preserve"> № 97»</w:t>
      </w:r>
      <w:r w:rsidR="00C1786B">
        <w:rPr>
          <w:szCs w:val="28"/>
        </w:rPr>
        <w:t>;</w:t>
      </w:r>
    </w:p>
    <w:p w14:paraId="1EE7DACE" w14:textId="1D842D68" w:rsidR="00D146A9" w:rsidRDefault="00371852" w:rsidP="00371852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 w:rsidRPr="00371852">
        <w:rPr>
          <w:szCs w:val="28"/>
        </w:rPr>
        <w:lastRenderedPageBreak/>
        <w:t xml:space="preserve">решение Земского Собрания Пермского муниципального района </w:t>
      </w:r>
      <w:r w:rsidR="00864490">
        <w:rPr>
          <w:szCs w:val="28"/>
        </w:rPr>
        <w:t xml:space="preserve">от </w:t>
      </w:r>
      <w:r w:rsidR="00C1786B">
        <w:rPr>
          <w:szCs w:val="28"/>
        </w:rPr>
        <w:t>25 октября 2018 г. № 343 «О внесении изменений в Положение об автомобильных дорогах и дорожной деятельности на территории Пермского муниципального района, утвержденное решением Земского Собрания Пермского муниципального района от 24</w:t>
      </w:r>
      <w:r w:rsidR="00E37351">
        <w:rPr>
          <w:szCs w:val="28"/>
        </w:rPr>
        <w:t xml:space="preserve"> сентября </w:t>
      </w:r>
      <w:r w:rsidR="00C1786B">
        <w:rPr>
          <w:szCs w:val="28"/>
        </w:rPr>
        <w:t>2015</w:t>
      </w:r>
      <w:r w:rsidR="00E37351">
        <w:rPr>
          <w:szCs w:val="28"/>
        </w:rPr>
        <w:t xml:space="preserve"> г.</w:t>
      </w:r>
      <w:r w:rsidR="00C1786B">
        <w:rPr>
          <w:szCs w:val="28"/>
        </w:rPr>
        <w:t xml:space="preserve"> № 97».</w:t>
      </w:r>
    </w:p>
    <w:p w14:paraId="3FC1CE6D" w14:textId="72CEC2C6" w:rsidR="006028FF" w:rsidRPr="001004D5" w:rsidRDefault="00D146A9" w:rsidP="0037185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341DDD">
        <w:rPr>
          <w:szCs w:val="28"/>
        </w:rPr>
        <w:t xml:space="preserve">и разместить на </w:t>
      </w:r>
      <w:r w:rsidR="00864490">
        <w:rPr>
          <w:szCs w:val="28"/>
        </w:rPr>
        <w:t xml:space="preserve">официальном </w:t>
      </w:r>
      <w:r w:rsidR="00341DDD" w:rsidRPr="00341DDD">
        <w:rPr>
          <w:szCs w:val="28"/>
        </w:rPr>
        <w:t>сайте Пермского муниципального округа в информационно-телекоммуникационной сети Интернет (</w:t>
      </w:r>
      <w:r w:rsidR="007D22D0" w:rsidRPr="007D22D0">
        <w:rPr>
          <w:szCs w:val="28"/>
        </w:rPr>
        <w:t>www.permokrug.ru</w:t>
      </w:r>
      <w:r w:rsidR="00341DDD" w:rsidRPr="00341DDD">
        <w:rPr>
          <w:szCs w:val="28"/>
        </w:rPr>
        <w:t>)</w:t>
      </w:r>
      <w:r w:rsidR="00341DDD">
        <w:rPr>
          <w:szCs w:val="28"/>
        </w:rPr>
        <w:t>.</w:t>
      </w:r>
    </w:p>
    <w:p w14:paraId="09191147" w14:textId="285554F9" w:rsidR="001004D5" w:rsidRPr="00C569FC" w:rsidRDefault="00D146A9" w:rsidP="0037185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50614">
        <w:rPr>
          <w:szCs w:val="28"/>
        </w:rPr>
        <w:t xml:space="preserve">. </w:t>
      </w:r>
      <w:r w:rsidR="001004D5" w:rsidRPr="001004D5">
        <w:rPr>
          <w:szCs w:val="28"/>
        </w:rPr>
        <w:t>Настоящее решение вступает в силу</w:t>
      </w:r>
      <w:r w:rsidR="00EE2726" w:rsidRPr="00EE2726">
        <w:t xml:space="preserve"> </w:t>
      </w:r>
      <w:r w:rsidR="00EE2726" w:rsidRPr="00EE2726">
        <w:rPr>
          <w:szCs w:val="28"/>
        </w:rPr>
        <w:t xml:space="preserve">со дня его официального опубликования </w:t>
      </w:r>
      <w:r w:rsidR="003B5D02">
        <w:rPr>
          <w:szCs w:val="28"/>
        </w:rPr>
        <w:t>и распространяется на правоотношения, возникшие с 01 января 202</w:t>
      </w:r>
      <w:r w:rsidR="00F25F8B">
        <w:rPr>
          <w:szCs w:val="28"/>
        </w:rPr>
        <w:t>4</w:t>
      </w:r>
      <w:r w:rsidR="003B5D02">
        <w:rPr>
          <w:szCs w:val="28"/>
        </w:rPr>
        <w:t xml:space="preserve"> </w:t>
      </w:r>
      <w:r w:rsidR="003B5D02" w:rsidRPr="00C569FC">
        <w:rPr>
          <w:szCs w:val="28"/>
        </w:rPr>
        <w:t>г.</w:t>
      </w:r>
    </w:p>
    <w:p w14:paraId="60A841B7" w14:textId="62CBED7C" w:rsidR="003B5D02" w:rsidRPr="001004D5" w:rsidRDefault="003B5D02" w:rsidP="00371852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569FC">
        <w:rPr>
          <w:szCs w:val="28"/>
        </w:rPr>
        <w:t>5. Контроль</w:t>
      </w:r>
      <w:r w:rsidR="00760366">
        <w:rPr>
          <w:szCs w:val="28"/>
        </w:rPr>
        <w:t xml:space="preserve"> за </w:t>
      </w:r>
      <w:r w:rsidRPr="00C569FC">
        <w:rPr>
          <w:szCs w:val="28"/>
        </w:rPr>
        <w:t>исполнени</w:t>
      </w:r>
      <w:r w:rsidR="00760366">
        <w:rPr>
          <w:szCs w:val="28"/>
        </w:rPr>
        <w:t>ем</w:t>
      </w:r>
      <w:r w:rsidRPr="00C569FC">
        <w:rPr>
          <w:szCs w:val="28"/>
        </w:rPr>
        <w:t xml:space="preserve"> настоящего решения возложить на комитет Думы Пермского муниципального округа Пермского края </w:t>
      </w:r>
      <w:r w:rsidR="008126D1">
        <w:rPr>
          <w:szCs w:val="28"/>
        </w:rPr>
        <w:t>по развитию инфраструктуры и управлению ресурсами.</w:t>
      </w:r>
    </w:p>
    <w:p w14:paraId="21B896EE" w14:textId="77777777" w:rsidR="00CE7DFD" w:rsidRPr="001004D5" w:rsidRDefault="00CE7DFD" w:rsidP="00C330BF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4182DC89" w14:textId="77777777" w:rsidR="00CE7DFD" w:rsidRPr="001004D5" w:rsidRDefault="00CE7DFD" w:rsidP="00CE7DFD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45356D3" w14:textId="77777777" w:rsidR="00CE7DFD" w:rsidRPr="009E4586" w:rsidRDefault="00CE7DFD" w:rsidP="00371852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C36BB70" w14:textId="77777777" w:rsidR="00CE7DFD" w:rsidRPr="009E4586" w:rsidRDefault="00CE7DFD" w:rsidP="00371852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7AC188E8" w14:textId="77777777" w:rsidR="00CE7DFD" w:rsidRPr="009E4586" w:rsidRDefault="00CE7DFD" w:rsidP="00371852">
      <w:pPr>
        <w:spacing w:line="240" w:lineRule="exact"/>
        <w:rPr>
          <w:szCs w:val="28"/>
        </w:rPr>
      </w:pPr>
    </w:p>
    <w:p w14:paraId="6DAE2896" w14:textId="77777777" w:rsidR="00CE7DFD" w:rsidRPr="009E4586" w:rsidRDefault="00CE7DFD" w:rsidP="00371852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4D57E985" w14:textId="77777777" w:rsidR="00CE7DFD" w:rsidRPr="009E4586" w:rsidRDefault="00CE7DFD" w:rsidP="00371852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40A663DD" w14:textId="79A3E49E" w:rsidR="001004D5" w:rsidRDefault="00CE7DFD" w:rsidP="00371852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1F8671DE" w14:textId="03CB1DDB" w:rsidR="00373356" w:rsidRDefault="00373356" w:rsidP="00373356">
      <w:pPr>
        <w:rPr>
          <w:szCs w:val="28"/>
        </w:rPr>
      </w:pPr>
    </w:p>
    <w:p w14:paraId="2245039F" w14:textId="30A7CB8C" w:rsidR="00373356" w:rsidRDefault="00373356" w:rsidP="00373356">
      <w:pPr>
        <w:rPr>
          <w:szCs w:val="28"/>
        </w:rPr>
      </w:pP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</w:p>
    <w:p w14:paraId="30388709" w14:textId="77777777" w:rsidR="00373356" w:rsidRDefault="00373356">
      <w:pPr>
        <w:rPr>
          <w:szCs w:val="28"/>
        </w:rPr>
      </w:pPr>
      <w:r>
        <w:rPr>
          <w:szCs w:val="28"/>
        </w:rPr>
        <w:br w:type="page"/>
      </w:r>
    </w:p>
    <w:p w14:paraId="51331B36" w14:textId="1BF819CC" w:rsidR="00373356" w:rsidRDefault="00373356" w:rsidP="00A31823">
      <w:pPr>
        <w:spacing w:line="240" w:lineRule="exact"/>
        <w:ind w:left="6096"/>
        <w:rPr>
          <w:szCs w:val="28"/>
        </w:rPr>
      </w:pPr>
      <w:r>
        <w:rPr>
          <w:szCs w:val="28"/>
        </w:rPr>
        <w:lastRenderedPageBreak/>
        <w:t>УТВЕРЖДЕНО</w:t>
      </w:r>
    </w:p>
    <w:p w14:paraId="24B9FF45" w14:textId="29133BA9" w:rsidR="00373356" w:rsidRDefault="00855F8B" w:rsidP="00A31823">
      <w:pPr>
        <w:spacing w:line="240" w:lineRule="exact"/>
        <w:ind w:left="6096"/>
        <w:rPr>
          <w:szCs w:val="28"/>
        </w:rPr>
      </w:pPr>
      <w:r>
        <w:rPr>
          <w:szCs w:val="28"/>
        </w:rPr>
        <w:t>р</w:t>
      </w:r>
      <w:r w:rsidR="00373356">
        <w:rPr>
          <w:szCs w:val="28"/>
        </w:rPr>
        <w:t>ешением</w:t>
      </w:r>
      <w:r>
        <w:rPr>
          <w:szCs w:val="28"/>
        </w:rPr>
        <w:t xml:space="preserve"> </w:t>
      </w:r>
      <w:r w:rsidR="00373356">
        <w:rPr>
          <w:szCs w:val="28"/>
        </w:rPr>
        <w:t xml:space="preserve">Думы </w:t>
      </w:r>
      <w:r w:rsidR="00A31823">
        <w:rPr>
          <w:szCs w:val="28"/>
        </w:rPr>
        <w:t>П</w:t>
      </w:r>
      <w:r w:rsidR="00373356">
        <w:rPr>
          <w:szCs w:val="28"/>
        </w:rPr>
        <w:t>ермского</w:t>
      </w:r>
      <w:r>
        <w:rPr>
          <w:szCs w:val="28"/>
        </w:rPr>
        <w:t xml:space="preserve"> </w:t>
      </w:r>
      <w:r w:rsidR="00373356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373356">
        <w:rPr>
          <w:szCs w:val="28"/>
        </w:rPr>
        <w:t>округа</w:t>
      </w:r>
      <w:r>
        <w:rPr>
          <w:szCs w:val="28"/>
        </w:rPr>
        <w:t xml:space="preserve"> </w:t>
      </w:r>
      <w:r w:rsidR="00373356">
        <w:rPr>
          <w:szCs w:val="28"/>
        </w:rPr>
        <w:t>Пермского края</w:t>
      </w:r>
    </w:p>
    <w:p w14:paraId="531D97DE" w14:textId="477A3671" w:rsidR="00373356" w:rsidRDefault="00373356" w:rsidP="00A31823">
      <w:pPr>
        <w:spacing w:line="240" w:lineRule="exact"/>
        <w:ind w:left="6096" w:right="990"/>
        <w:rPr>
          <w:szCs w:val="28"/>
        </w:rPr>
      </w:pPr>
      <w:r>
        <w:rPr>
          <w:szCs w:val="28"/>
        </w:rPr>
        <w:t>от</w:t>
      </w:r>
      <w:r w:rsidR="00A31823">
        <w:rPr>
          <w:szCs w:val="28"/>
        </w:rPr>
        <w:t xml:space="preserve"> 30.01.2025 </w:t>
      </w:r>
      <w:r>
        <w:rPr>
          <w:szCs w:val="28"/>
        </w:rPr>
        <w:t>№</w:t>
      </w:r>
      <w:r w:rsidR="00A31823">
        <w:rPr>
          <w:szCs w:val="28"/>
        </w:rPr>
        <w:t xml:space="preserve"> 380</w:t>
      </w:r>
    </w:p>
    <w:p w14:paraId="1841741E" w14:textId="0AC2FFF0" w:rsidR="00373356" w:rsidRDefault="00373356" w:rsidP="00373356">
      <w:pPr>
        <w:ind w:right="990"/>
        <w:jc w:val="right"/>
        <w:rPr>
          <w:szCs w:val="28"/>
        </w:rPr>
      </w:pPr>
    </w:p>
    <w:p w14:paraId="75E15AEC" w14:textId="77777777" w:rsidR="00A31823" w:rsidRDefault="00A31823" w:rsidP="00373356">
      <w:pPr>
        <w:ind w:right="990"/>
        <w:jc w:val="right"/>
        <w:rPr>
          <w:szCs w:val="28"/>
        </w:rPr>
      </w:pPr>
    </w:p>
    <w:p w14:paraId="18027483" w14:textId="5B831FEC" w:rsidR="00373356" w:rsidRPr="00373356" w:rsidRDefault="00373356" w:rsidP="00A31823">
      <w:pPr>
        <w:spacing w:after="120" w:line="240" w:lineRule="exact"/>
        <w:jc w:val="center"/>
        <w:rPr>
          <w:b/>
          <w:bCs/>
          <w:szCs w:val="28"/>
        </w:rPr>
      </w:pPr>
      <w:r w:rsidRPr="00373356">
        <w:rPr>
          <w:b/>
          <w:bCs/>
          <w:szCs w:val="28"/>
        </w:rPr>
        <w:t xml:space="preserve">ПОЛОЖЕНИЕ </w:t>
      </w:r>
    </w:p>
    <w:p w14:paraId="7C50F214" w14:textId="0098C8CF" w:rsidR="00373356" w:rsidRDefault="00672CA6" w:rsidP="00004706">
      <w:pPr>
        <w:spacing w:line="240" w:lineRule="exact"/>
        <w:jc w:val="center"/>
        <w:rPr>
          <w:b/>
          <w:bCs/>
          <w:szCs w:val="28"/>
        </w:rPr>
      </w:pPr>
      <w:r w:rsidRPr="00672CA6">
        <w:rPr>
          <w:b/>
          <w:bCs/>
          <w:szCs w:val="28"/>
        </w:rPr>
        <w:t xml:space="preserve">об автомобильных дорогах и дорожной деятельности </w:t>
      </w:r>
      <w:r w:rsidR="0068064B">
        <w:rPr>
          <w:b/>
          <w:bCs/>
          <w:szCs w:val="28"/>
        </w:rPr>
        <w:t>в границах</w:t>
      </w:r>
      <w:r w:rsidRPr="00672CA6">
        <w:rPr>
          <w:b/>
          <w:bCs/>
          <w:szCs w:val="28"/>
        </w:rPr>
        <w:t xml:space="preserve"> </w:t>
      </w:r>
      <w:r w:rsidR="008126D1">
        <w:rPr>
          <w:b/>
          <w:bCs/>
          <w:szCs w:val="28"/>
        </w:rPr>
        <w:t>П</w:t>
      </w:r>
      <w:r w:rsidRPr="00672CA6">
        <w:rPr>
          <w:b/>
          <w:bCs/>
          <w:szCs w:val="28"/>
        </w:rPr>
        <w:t xml:space="preserve">ермского муниципального округа </w:t>
      </w:r>
      <w:r w:rsidR="008126D1">
        <w:rPr>
          <w:b/>
          <w:bCs/>
          <w:szCs w:val="28"/>
        </w:rPr>
        <w:t>П</w:t>
      </w:r>
      <w:r w:rsidRPr="00672CA6">
        <w:rPr>
          <w:b/>
          <w:bCs/>
          <w:szCs w:val="28"/>
        </w:rPr>
        <w:t>ермского края</w:t>
      </w:r>
    </w:p>
    <w:p w14:paraId="778D52E2" w14:textId="77777777" w:rsidR="00855F8B" w:rsidRPr="00286BEC" w:rsidRDefault="00855F8B" w:rsidP="00286BEC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317B94EC" w14:textId="0EF1C295" w:rsidR="004F45EC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I</w:t>
      </w:r>
      <w:r w:rsidRPr="00286BEC">
        <w:rPr>
          <w:b/>
          <w:bCs/>
          <w:szCs w:val="28"/>
        </w:rPr>
        <w:t xml:space="preserve">. </w:t>
      </w:r>
      <w:r w:rsidR="004F45EC" w:rsidRPr="00286BEC">
        <w:rPr>
          <w:b/>
          <w:bCs/>
          <w:szCs w:val="28"/>
        </w:rPr>
        <w:t>Общие положения</w:t>
      </w:r>
    </w:p>
    <w:p w14:paraId="5075F6CF" w14:textId="77777777" w:rsidR="00855F8B" w:rsidRPr="00286BEC" w:rsidRDefault="00855F8B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636FEA31" w14:textId="6610C849" w:rsidR="004F45EC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1.1. </w:t>
      </w:r>
      <w:r w:rsidR="002B3DC7" w:rsidRPr="00286BEC">
        <w:rPr>
          <w:szCs w:val="28"/>
        </w:rPr>
        <w:t xml:space="preserve">Настоящее Положение регулирует отношения, возникающие </w:t>
      </w:r>
      <w:r w:rsidR="00FF2752" w:rsidRPr="00286BEC">
        <w:rPr>
          <w:szCs w:val="28"/>
        </w:rPr>
        <w:t xml:space="preserve">при </w:t>
      </w:r>
      <w:r w:rsidR="002B3DC7" w:rsidRPr="00286BEC">
        <w:rPr>
          <w:szCs w:val="28"/>
        </w:rPr>
        <w:t>осуществлени</w:t>
      </w:r>
      <w:r w:rsidR="00FF2752" w:rsidRPr="00286BEC">
        <w:rPr>
          <w:szCs w:val="28"/>
        </w:rPr>
        <w:t>и</w:t>
      </w:r>
      <w:r w:rsidR="002B3DC7" w:rsidRPr="00286BEC">
        <w:rPr>
          <w:szCs w:val="28"/>
        </w:rPr>
        <w:t xml:space="preserve"> дорожной деятельности в отношении автомобильных дорог местного значения </w:t>
      </w:r>
      <w:r w:rsidR="003B7DC7" w:rsidRPr="00286BEC">
        <w:rPr>
          <w:szCs w:val="28"/>
        </w:rPr>
        <w:t xml:space="preserve">в границах </w:t>
      </w:r>
      <w:r w:rsidR="002B3DC7" w:rsidRPr="00286BEC">
        <w:rPr>
          <w:szCs w:val="28"/>
        </w:rPr>
        <w:t>Пермского муниципального округа Пермского края.</w:t>
      </w:r>
    </w:p>
    <w:p w14:paraId="76D8B76D" w14:textId="54924EEC" w:rsidR="00377F11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1.2. </w:t>
      </w:r>
      <w:r w:rsidR="00377F11" w:rsidRPr="00286BEC">
        <w:rPr>
          <w:szCs w:val="28"/>
        </w:rPr>
        <w:t xml:space="preserve">Действие данного Положения распространяется на автомобильные дороги местного значения </w:t>
      </w:r>
      <w:r w:rsidR="003B7DC7" w:rsidRPr="00286BEC">
        <w:rPr>
          <w:szCs w:val="28"/>
        </w:rPr>
        <w:t xml:space="preserve">в границах </w:t>
      </w:r>
      <w:r w:rsidR="00377F11" w:rsidRPr="00286BEC">
        <w:rPr>
          <w:szCs w:val="28"/>
        </w:rPr>
        <w:t xml:space="preserve">Пермского муниципального округа Пермского края (далее </w:t>
      </w:r>
      <w:r w:rsidR="00E37351" w:rsidRPr="00286BEC">
        <w:rPr>
          <w:szCs w:val="28"/>
        </w:rPr>
        <w:t>–</w:t>
      </w:r>
      <w:r w:rsidR="00377F11" w:rsidRPr="00286BEC">
        <w:rPr>
          <w:szCs w:val="28"/>
        </w:rPr>
        <w:t xml:space="preserve"> автомобильные дороги местного значения).</w:t>
      </w:r>
    </w:p>
    <w:p w14:paraId="5D63D533" w14:textId="4AE4787A" w:rsidR="00AC677D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1.3. </w:t>
      </w:r>
      <w:r w:rsidR="00AC677D" w:rsidRPr="00286BEC">
        <w:rPr>
          <w:szCs w:val="28"/>
        </w:rPr>
        <w:t>Осуществление дорожной деятельности в отношении частных автомобильных дорог, расположенных в границах Пермского муниципального округа, обеспечивается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автомобильных дорог.</w:t>
      </w:r>
    </w:p>
    <w:p w14:paraId="3DD5CC91" w14:textId="5D4B348E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 </w:t>
      </w:r>
      <w:r w:rsidR="001550CA" w:rsidRPr="00286BEC">
        <w:rPr>
          <w:szCs w:val="28"/>
        </w:rPr>
        <w:t>Целями настоящего Положения являются:</w:t>
      </w:r>
    </w:p>
    <w:p w14:paraId="23A297DA" w14:textId="7246D35E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1.4.1. </w:t>
      </w:r>
      <w:r w:rsidR="001550CA" w:rsidRPr="00286BEC">
        <w:rPr>
          <w:szCs w:val="28"/>
        </w:rPr>
        <w:t>определение основ функционирования автомобильных дорог</w:t>
      </w:r>
      <w:r w:rsidR="001915C4" w:rsidRPr="00286BEC">
        <w:rPr>
          <w:szCs w:val="28"/>
        </w:rPr>
        <w:t xml:space="preserve"> местного значения</w:t>
      </w:r>
      <w:r w:rsidR="001550CA" w:rsidRPr="00286BEC">
        <w:rPr>
          <w:szCs w:val="28"/>
        </w:rPr>
        <w:t>, их использования, осуществления дорожной деятельности в интересах пользователей автомобильными дорогами</w:t>
      </w:r>
      <w:r w:rsidR="00167319" w:rsidRPr="00286BEC">
        <w:rPr>
          <w:szCs w:val="28"/>
        </w:rPr>
        <w:t xml:space="preserve"> местного значения</w:t>
      </w:r>
      <w:r w:rsidR="001550CA" w:rsidRPr="00286BEC">
        <w:rPr>
          <w:szCs w:val="28"/>
        </w:rPr>
        <w:t>, собственников автомобильных дорог</w:t>
      </w:r>
      <w:r w:rsidR="001915C4" w:rsidRPr="00286BEC">
        <w:rPr>
          <w:szCs w:val="28"/>
        </w:rPr>
        <w:t xml:space="preserve"> местного значения</w:t>
      </w:r>
      <w:r w:rsidR="00B21FE4" w:rsidRPr="00286BEC">
        <w:rPr>
          <w:szCs w:val="28"/>
        </w:rPr>
        <w:t xml:space="preserve"> </w:t>
      </w:r>
      <w:r w:rsidR="0068064B" w:rsidRPr="00286BEC">
        <w:rPr>
          <w:szCs w:val="28"/>
        </w:rPr>
        <w:t>в границах</w:t>
      </w:r>
      <w:r w:rsidR="00B21FE4" w:rsidRPr="00286BEC">
        <w:rPr>
          <w:szCs w:val="28"/>
        </w:rPr>
        <w:t xml:space="preserve"> Пермского муниципального округа Пермского края.</w:t>
      </w:r>
    </w:p>
    <w:p w14:paraId="3181928E" w14:textId="121B70AA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1.4.2. </w:t>
      </w:r>
      <w:r w:rsidR="001550CA" w:rsidRPr="00286BEC">
        <w:rPr>
          <w:szCs w:val="28"/>
        </w:rPr>
        <w:t>совершенствование муниципального управления в области дорожной деятельности;</w:t>
      </w:r>
    </w:p>
    <w:p w14:paraId="2FA84177" w14:textId="63797CF9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1.4.3. </w:t>
      </w:r>
      <w:r w:rsidR="001550CA" w:rsidRPr="00286BEC">
        <w:rPr>
          <w:szCs w:val="28"/>
        </w:rPr>
        <w:t xml:space="preserve">обеспечение сохранности и развития автомобильных дорог </w:t>
      </w:r>
      <w:r w:rsidR="00A0021E" w:rsidRPr="00286BEC">
        <w:rPr>
          <w:szCs w:val="28"/>
        </w:rPr>
        <w:t>местного значения</w:t>
      </w:r>
      <w:r w:rsidR="001550CA" w:rsidRPr="00286BEC">
        <w:rPr>
          <w:szCs w:val="28"/>
        </w:rPr>
        <w:t>, улучшение их технического состояния;</w:t>
      </w:r>
    </w:p>
    <w:p w14:paraId="7A6EE660" w14:textId="5125CD95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1.4.4. </w:t>
      </w:r>
      <w:r w:rsidR="001550CA" w:rsidRPr="00286BEC">
        <w:rPr>
          <w:szCs w:val="28"/>
        </w:rPr>
        <w:t>содействие внедрению перспективных технологий в области дорожной деятельности, а также применению национальных стандартов Российской Федерации в указанной области;</w:t>
      </w:r>
    </w:p>
    <w:p w14:paraId="04A09575" w14:textId="397D71F4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1.4.5. </w:t>
      </w:r>
      <w:r w:rsidR="001550CA" w:rsidRPr="00286BEC">
        <w:rPr>
          <w:szCs w:val="28"/>
        </w:rPr>
        <w:t>обеспечение эффективной и добросовестной конкуренции на рынке работ и (или) услуг при осуществлении дорожной деятельности;</w:t>
      </w:r>
    </w:p>
    <w:p w14:paraId="14B71680" w14:textId="699143C7" w:rsidR="001550CA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1.4.6. </w:t>
      </w:r>
      <w:r w:rsidR="001550CA" w:rsidRPr="00286BEC">
        <w:rPr>
          <w:szCs w:val="28"/>
        </w:rPr>
        <w:t>улучшение инвестиционного климата в области использования автомобильных дорог</w:t>
      </w:r>
      <w:r w:rsidR="00167319" w:rsidRPr="00286BEC">
        <w:rPr>
          <w:szCs w:val="28"/>
        </w:rPr>
        <w:t xml:space="preserve"> местного значения</w:t>
      </w:r>
      <w:r w:rsidR="001550CA" w:rsidRPr="00286BEC">
        <w:rPr>
          <w:szCs w:val="28"/>
        </w:rPr>
        <w:t xml:space="preserve"> и осуществления дорожной деятельности.</w:t>
      </w:r>
    </w:p>
    <w:p w14:paraId="288B8FAA" w14:textId="552A1137" w:rsidR="006F1722" w:rsidRPr="00286BEC" w:rsidRDefault="001550CA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lastRenderedPageBreak/>
        <w:t>1.</w:t>
      </w:r>
      <w:r w:rsidR="00AC677D" w:rsidRPr="00286BEC">
        <w:rPr>
          <w:szCs w:val="28"/>
        </w:rPr>
        <w:t>5</w:t>
      </w:r>
      <w:r w:rsidRPr="00286BEC">
        <w:rPr>
          <w:szCs w:val="28"/>
        </w:rPr>
        <w:t xml:space="preserve">. Основные понятия и термины, используемые в настоящем Положении, соответствуют понятиям и терминам, установленным Федеральным законом </w:t>
      </w:r>
      <w:r w:rsidR="00B53508" w:rsidRPr="00286BEC">
        <w:rPr>
          <w:szCs w:val="28"/>
        </w:rPr>
        <w:t>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 дорожной деятельности).</w:t>
      </w:r>
    </w:p>
    <w:p w14:paraId="45C9A9EE" w14:textId="2D163DF9" w:rsidR="00CC2C1D" w:rsidRPr="00286BEC" w:rsidRDefault="00CC2C1D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 xml:space="preserve">1.6. Уполномоченный орган – </w:t>
      </w:r>
      <w:r w:rsidR="00A14362" w:rsidRPr="00286BEC">
        <w:rPr>
          <w:szCs w:val="28"/>
        </w:rPr>
        <w:t xml:space="preserve">функциональный, территориальный </w:t>
      </w:r>
      <w:r w:rsidRPr="00286BEC">
        <w:rPr>
          <w:szCs w:val="28"/>
        </w:rPr>
        <w:t>орган администраци</w:t>
      </w:r>
      <w:r w:rsidR="00A14362" w:rsidRPr="00286BEC">
        <w:rPr>
          <w:szCs w:val="28"/>
        </w:rPr>
        <w:t>и</w:t>
      </w:r>
      <w:r w:rsidRPr="00286BEC">
        <w:rPr>
          <w:szCs w:val="28"/>
        </w:rPr>
        <w:t xml:space="preserve"> Пермского муниципального округа Пермского края</w:t>
      </w:r>
      <w:r w:rsidR="00A14362" w:rsidRPr="00286BEC">
        <w:rPr>
          <w:szCs w:val="28"/>
        </w:rPr>
        <w:t xml:space="preserve">, определенный нормативным правовым актом Пермского муниципального округа Пермского края. </w:t>
      </w:r>
      <w:r w:rsidRPr="00286BEC">
        <w:rPr>
          <w:szCs w:val="28"/>
        </w:rPr>
        <w:t xml:space="preserve"> </w:t>
      </w:r>
    </w:p>
    <w:p w14:paraId="10BAD636" w14:textId="2E8DBA62" w:rsidR="002A6213" w:rsidRPr="00286BEC" w:rsidRDefault="002A6213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1.7. Владелец автомобильной дороги – администрация Пермского муниципального округа Пермского края, физические или юридические лица, владеющие автомобильными дорогами</w:t>
      </w:r>
      <w:r w:rsidR="003B7DC7" w:rsidRPr="00286BEC">
        <w:rPr>
          <w:szCs w:val="28"/>
        </w:rPr>
        <w:t xml:space="preserve"> местного значения</w:t>
      </w:r>
      <w:r w:rsidRPr="00286BEC">
        <w:rPr>
          <w:szCs w:val="28"/>
        </w:rPr>
        <w:t xml:space="preserve"> на вещном праве в соответствии с законодательством Российской Федерации.</w:t>
      </w:r>
    </w:p>
    <w:p w14:paraId="6852B7F5" w14:textId="77777777" w:rsidR="00855F8B" w:rsidRPr="00286BEC" w:rsidRDefault="00855F8B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</w:p>
    <w:p w14:paraId="291498D7" w14:textId="255289BC" w:rsidR="00DA4F53" w:rsidRPr="00286BEC" w:rsidRDefault="00A31823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II</w:t>
      </w:r>
      <w:r w:rsidRPr="00286BEC">
        <w:rPr>
          <w:b/>
          <w:bCs/>
          <w:szCs w:val="28"/>
        </w:rPr>
        <w:t xml:space="preserve">. </w:t>
      </w:r>
      <w:r w:rsidR="006F1722" w:rsidRPr="00286BEC">
        <w:rPr>
          <w:b/>
          <w:bCs/>
          <w:szCs w:val="28"/>
        </w:rPr>
        <w:t>Полномочия</w:t>
      </w:r>
      <w:r w:rsidR="00AB1AFA" w:rsidRPr="00286BEC">
        <w:rPr>
          <w:b/>
          <w:bCs/>
          <w:szCs w:val="28"/>
        </w:rPr>
        <w:t xml:space="preserve"> </w:t>
      </w:r>
      <w:r w:rsidR="00DA4F53" w:rsidRPr="00286BEC">
        <w:rPr>
          <w:b/>
          <w:bCs/>
          <w:szCs w:val="28"/>
        </w:rPr>
        <w:t xml:space="preserve">Пермского муниципального округа Пермского края </w:t>
      </w:r>
      <w:r w:rsidR="006F1722" w:rsidRPr="00286BEC">
        <w:rPr>
          <w:b/>
          <w:bCs/>
          <w:szCs w:val="28"/>
        </w:rPr>
        <w:t>в области использования автомобильных дорог</w:t>
      </w:r>
      <w:r w:rsidR="00CD2C81" w:rsidRPr="00286BEC">
        <w:rPr>
          <w:b/>
          <w:bCs/>
          <w:szCs w:val="28"/>
        </w:rPr>
        <w:t xml:space="preserve"> </w:t>
      </w:r>
      <w:r w:rsidR="006F1722" w:rsidRPr="00286BEC">
        <w:rPr>
          <w:b/>
          <w:bCs/>
          <w:szCs w:val="28"/>
        </w:rPr>
        <w:t>и осуществления дорожной деятельности</w:t>
      </w:r>
    </w:p>
    <w:p w14:paraId="4CE87245" w14:textId="77777777" w:rsidR="00855F8B" w:rsidRPr="00286BEC" w:rsidRDefault="00855F8B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17474621" w14:textId="488C9F08" w:rsidR="00E24A18" w:rsidRPr="00286BEC" w:rsidRDefault="00672CA6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szCs w:val="28"/>
        </w:rPr>
      </w:pPr>
      <w:r w:rsidRPr="00286BEC">
        <w:rPr>
          <w:szCs w:val="28"/>
        </w:rPr>
        <w:t>2</w:t>
      </w:r>
      <w:r w:rsidR="00F701DD" w:rsidRPr="00286BEC">
        <w:rPr>
          <w:szCs w:val="28"/>
        </w:rPr>
        <w:t>.1. Дума Пермского муниципального округа Пермского края:</w:t>
      </w:r>
    </w:p>
    <w:p w14:paraId="557675AD" w14:textId="70B94431" w:rsidR="00F701DD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F701DD" w:rsidRPr="00286BEC">
        <w:rPr>
          <w:szCs w:val="28"/>
        </w:rPr>
        <w:t xml:space="preserve">.1.1. утверждает положение о муниципальном контроле </w:t>
      </w:r>
      <w:r w:rsidR="003B6FCB" w:rsidRPr="00286BEC">
        <w:rPr>
          <w:szCs w:val="28"/>
        </w:rPr>
        <w:t>на автомобильном транспорте, городском наземном электрическом транспорте и в дорожном хозяйстве;</w:t>
      </w:r>
    </w:p>
    <w:p w14:paraId="302B904B" w14:textId="4A9BE0B5" w:rsidR="00335F0D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F701DD" w:rsidRPr="00286BEC">
        <w:rPr>
          <w:szCs w:val="28"/>
        </w:rPr>
        <w:t>.1.</w:t>
      </w:r>
      <w:r w:rsidR="001915C4" w:rsidRPr="00286BEC">
        <w:rPr>
          <w:szCs w:val="28"/>
        </w:rPr>
        <w:t>2</w:t>
      </w:r>
      <w:r w:rsidR="00F701DD" w:rsidRPr="00286BEC">
        <w:rPr>
          <w:szCs w:val="28"/>
        </w:rPr>
        <w:t xml:space="preserve">. утверждает порядок создания и </w:t>
      </w:r>
      <w:r w:rsidR="00335F0D" w:rsidRPr="00286BEC">
        <w:rPr>
          <w:szCs w:val="28"/>
        </w:rPr>
        <w:t>использовани</w:t>
      </w:r>
      <w:r w:rsidR="00654F70" w:rsidRPr="00286BEC">
        <w:rPr>
          <w:szCs w:val="28"/>
        </w:rPr>
        <w:t>я</w:t>
      </w:r>
      <w:r w:rsidR="00AB2643" w:rsidRPr="00286BEC">
        <w:rPr>
          <w:szCs w:val="28"/>
        </w:rPr>
        <w:t>, в том числе</w:t>
      </w:r>
      <w:r w:rsidR="00335F0D" w:rsidRPr="00286BEC">
        <w:rPr>
          <w:szCs w:val="28"/>
        </w:rPr>
        <w:t xml:space="preserve"> на платной основе</w:t>
      </w:r>
      <w:r w:rsidR="001915C4" w:rsidRPr="00286BEC">
        <w:rPr>
          <w:szCs w:val="28"/>
        </w:rPr>
        <w:t xml:space="preserve"> </w:t>
      </w:r>
      <w:r w:rsidR="00335F0D" w:rsidRPr="00286BEC">
        <w:rPr>
          <w:szCs w:val="28"/>
        </w:rPr>
        <w:t>парковок (парковочных мест), расположенных на автомобильных дорогах</w:t>
      </w:r>
      <w:r w:rsidR="00AE229B" w:rsidRPr="00286BEC">
        <w:rPr>
          <w:szCs w:val="28"/>
        </w:rPr>
        <w:t xml:space="preserve"> </w:t>
      </w:r>
      <w:r w:rsidR="00CD2C81" w:rsidRPr="00286BEC">
        <w:rPr>
          <w:szCs w:val="28"/>
        </w:rPr>
        <w:t xml:space="preserve">общего пользования </w:t>
      </w:r>
      <w:r w:rsidR="00335F0D" w:rsidRPr="00286BEC">
        <w:rPr>
          <w:szCs w:val="28"/>
        </w:rPr>
        <w:t xml:space="preserve">местного значения; </w:t>
      </w:r>
    </w:p>
    <w:p w14:paraId="0E784C72" w14:textId="0D007DDB" w:rsidR="00F701DD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94BE2" w:rsidRPr="00286BEC">
        <w:rPr>
          <w:szCs w:val="28"/>
        </w:rPr>
        <w:t>.1.</w:t>
      </w:r>
      <w:r w:rsidR="001915C4" w:rsidRPr="00286BEC">
        <w:rPr>
          <w:szCs w:val="28"/>
        </w:rPr>
        <w:t>3</w:t>
      </w:r>
      <w:r w:rsidR="00D94BE2" w:rsidRPr="00286BEC">
        <w:rPr>
          <w:szCs w:val="28"/>
        </w:rPr>
        <w:t>. утверждает порядок установления и использования полос отвода</w:t>
      </w:r>
      <w:r w:rsidR="00AB2643" w:rsidRPr="00286BEC">
        <w:rPr>
          <w:szCs w:val="28"/>
        </w:rPr>
        <w:t xml:space="preserve"> </w:t>
      </w:r>
      <w:r w:rsidR="00D94BE2" w:rsidRPr="00286BEC">
        <w:rPr>
          <w:szCs w:val="28"/>
        </w:rPr>
        <w:t>автомобильных дорог</w:t>
      </w:r>
      <w:r w:rsidR="00CD2C81" w:rsidRPr="00286BEC">
        <w:rPr>
          <w:szCs w:val="28"/>
        </w:rPr>
        <w:t xml:space="preserve"> </w:t>
      </w:r>
      <w:r w:rsidR="00D94BE2" w:rsidRPr="00286BEC">
        <w:rPr>
          <w:szCs w:val="28"/>
        </w:rPr>
        <w:t>местного значения</w:t>
      </w:r>
      <w:r w:rsidR="00FB41DA" w:rsidRPr="00286BEC">
        <w:rPr>
          <w:szCs w:val="28"/>
        </w:rPr>
        <w:t>;</w:t>
      </w:r>
    </w:p>
    <w:p w14:paraId="54378A22" w14:textId="58498DE0" w:rsidR="00FB41DA" w:rsidRPr="00286BEC" w:rsidRDefault="00FB41DA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2.1.4. осуществляет ин</w:t>
      </w:r>
      <w:r w:rsidR="00312AF3" w:rsidRPr="00286BEC">
        <w:rPr>
          <w:szCs w:val="28"/>
        </w:rPr>
        <w:t>ы</w:t>
      </w:r>
      <w:r w:rsidRPr="00286BEC">
        <w:rPr>
          <w:szCs w:val="28"/>
        </w:rPr>
        <w:t xml:space="preserve">е полномочия в соответствии с федеральными законами, законами Пермского края, Уставом Пермского муниципального округа Пермского края, настоящим Положением.  </w:t>
      </w:r>
    </w:p>
    <w:p w14:paraId="6503A1CB" w14:textId="7B8F65CF" w:rsidR="00D94BE2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94BE2" w:rsidRPr="00286BEC">
        <w:rPr>
          <w:szCs w:val="28"/>
        </w:rPr>
        <w:t>.2. Администрация Пермского муниципального округа Пермского края</w:t>
      </w:r>
      <w:r w:rsidR="00CC2C1D" w:rsidRPr="00286BEC">
        <w:rPr>
          <w:szCs w:val="28"/>
        </w:rPr>
        <w:t>:</w:t>
      </w:r>
    </w:p>
    <w:p w14:paraId="7D6F0C92" w14:textId="2FFF4382" w:rsidR="0035515D" w:rsidRPr="00286BEC" w:rsidRDefault="0035515D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</w:t>
      </w:r>
      <w:r w:rsidR="00B64DE3" w:rsidRPr="00286BEC">
        <w:rPr>
          <w:szCs w:val="28"/>
        </w:rPr>
        <w:t>1</w:t>
      </w:r>
      <w:r w:rsidRPr="00286BEC">
        <w:rPr>
          <w:szCs w:val="28"/>
        </w:rPr>
        <w:t>. разрабатывает основные направления инвестиционной политики в области развития автомобильных дорог местного значения;</w:t>
      </w:r>
    </w:p>
    <w:p w14:paraId="2AD0E159" w14:textId="7BE95A02" w:rsidR="00F50F6D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F50F6D" w:rsidRPr="00286BEC">
        <w:rPr>
          <w:szCs w:val="28"/>
        </w:rPr>
        <w:t>.2.</w:t>
      </w:r>
      <w:r w:rsidR="00B64DE3" w:rsidRPr="00286BEC">
        <w:rPr>
          <w:szCs w:val="28"/>
        </w:rPr>
        <w:t>2</w:t>
      </w:r>
      <w:r w:rsidR="00F50F6D" w:rsidRPr="00286BEC">
        <w:rPr>
          <w:szCs w:val="28"/>
        </w:rPr>
        <w:t>. утверждает перечень автомобильных дорог</w:t>
      </w:r>
      <w:r w:rsidR="00C260D2" w:rsidRPr="00286BEC">
        <w:rPr>
          <w:szCs w:val="28"/>
        </w:rPr>
        <w:t xml:space="preserve"> </w:t>
      </w:r>
      <w:r w:rsidR="00253DB5" w:rsidRPr="00286BEC">
        <w:rPr>
          <w:szCs w:val="28"/>
        </w:rPr>
        <w:t xml:space="preserve">общего пользования </w:t>
      </w:r>
      <w:r w:rsidR="00F50F6D" w:rsidRPr="00286BEC">
        <w:rPr>
          <w:szCs w:val="28"/>
        </w:rPr>
        <w:t>местного значения;</w:t>
      </w:r>
    </w:p>
    <w:p w14:paraId="63BC5E6E" w14:textId="42317265" w:rsidR="00FF3F9B" w:rsidRPr="00286BEC" w:rsidRDefault="00FF3F9B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2.2.3. присваивает автомобильным дорогам общего пользования местного значения идентификационных номеров; </w:t>
      </w:r>
    </w:p>
    <w:p w14:paraId="44220774" w14:textId="24DE1380" w:rsidR="00C260D2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2</w:t>
      </w:r>
      <w:r w:rsidR="009510B1" w:rsidRPr="00286BEC">
        <w:rPr>
          <w:szCs w:val="28"/>
        </w:rPr>
        <w:t>.2.</w:t>
      </w:r>
      <w:r w:rsidR="00FF3F9B" w:rsidRPr="00286BEC">
        <w:rPr>
          <w:szCs w:val="28"/>
        </w:rPr>
        <w:t>4</w:t>
      </w:r>
      <w:r w:rsidR="009510B1" w:rsidRPr="00286BEC">
        <w:rPr>
          <w:szCs w:val="28"/>
        </w:rPr>
        <w:t xml:space="preserve">. устанавливает размер платы за пользование </w:t>
      </w:r>
      <w:r w:rsidR="00C260D2" w:rsidRPr="00286BEC">
        <w:rPr>
          <w:szCs w:val="28"/>
        </w:rPr>
        <w:t>на платной основе парков</w:t>
      </w:r>
      <w:r w:rsidR="00F66434" w:rsidRPr="00286BEC">
        <w:rPr>
          <w:szCs w:val="28"/>
        </w:rPr>
        <w:t>ками</w:t>
      </w:r>
      <w:r w:rsidR="00C260D2" w:rsidRPr="00286BEC">
        <w:rPr>
          <w:szCs w:val="28"/>
        </w:rPr>
        <w:t xml:space="preserve"> (парковочны</w:t>
      </w:r>
      <w:r w:rsidR="00F66434" w:rsidRPr="00286BEC">
        <w:rPr>
          <w:szCs w:val="28"/>
        </w:rPr>
        <w:t>ми</w:t>
      </w:r>
      <w:r w:rsidR="00C260D2" w:rsidRPr="00286BEC">
        <w:rPr>
          <w:szCs w:val="28"/>
        </w:rPr>
        <w:t xml:space="preserve"> мест</w:t>
      </w:r>
      <w:r w:rsidR="00F66434" w:rsidRPr="00286BEC">
        <w:rPr>
          <w:szCs w:val="28"/>
        </w:rPr>
        <w:t>ами</w:t>
      </w:r>
      <w:r w:rsidR="00C260D2" w:rsidRPr="00286BEC">
        <w:rPr>
          <w:szCs w:val="28"/>
        </w:rPr>
        <w:t>), расположенны</w:t>
      </w:r>
      <w:r w:rsidR="00F66434" w:rsidRPr="00286BEC">
        <w:rPr>
          <w:szCs w:val="28"/>
        </w:rPr>
        <w:t>ми</w:t>
      </w:r>
      <w:r w:rsidR="00C260D2" w:rsidRPr="00286BEC">
        <w:rPr>
          <w:szCs w:val="28"/>
        </w:rPr>
        <w:t xml:space="preserve"> на автомобильных дорогах </w:t>
      </w:r>
      <w:r w:rsidR="00253DB5" w:rsidRPr="00286BEC">
        <w:rPr>
          <w:szCs w:val="28"/>
        </w:rPr>
        <w:t xml:space="preserve">общего пользования </w:t>
      </w:r>
      <w:r w:rsidR="00C260D2" w:rsidRPr="00286BEC">
        <w:rPr>
          <w:szCs w:val="28"/>
        </w:rPr>
        <w:t xml:space="preserve">местного значения; </w:t>
      </w:r>
    </w:p>
    <w:p w14:paraId="144AAE88" w14:textId="48A7416B" w:rsidR="00F66434" w:rsidRPr="00286BEC" w:rsidRDefault="00F66434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</w:t>
      </w:r>
      <w:r w:rsidR="00FF3F9B" w:rsidRPr="00286BEC">
        <w:rPr>
          <w:szCs w:val="28"/>
        </w:rPr>
        <w:t>5</w:t>
      </w:r>
      <w:r w:rsidRPr="00286BEC">
        <w:rPr>
          <w:szCs w:val="28"/>
        </w:rPr>
        <w:t xml:space="preserve">. принимает решения об использовании на платной основе автомобильных дорог </w:t>
      </w:r>
      <w:r w:rsidR="00253DB5" w:rsidRPr="00286BEC">
        <w:rPr>
          <w:szCs w:val="28"/>
        </w:rPr>
        <w:t xml:space="preserve">общего пользования </w:t>
      </w:r>
      <w:r w:rsidRPr="00286BEC">
        <w:rPr>
          <w:szCs w:val="28"/>
        </w:rPr>
        <w:t>местного значения, участков указанных автомобильных дорог</w:t>
      </w:r>
      <w:r w:rsidR="003715ED" w:rsidRPr="00286BEC">
        <w:rPr>
          <w:szCs w:val="28"/>
        </w:rPr>
        <w:t xml:space="preserve"> </w:t>
      </w:r>
      <w:r w:rsidRPr="00286BEC">
        <w:rPr>
          <w:szCs w:val="28"/>
        </w:rPr>
        <w:t>и о прекращении такого использования;</w:t>
      </w:r>
    </w:p>
    <w:p w14:paraId="7488ECCC" w14:textId="42E04208" w:rsidR="00F66434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9510B1" w:rsidRPr="00286BEC">
        <w:rPr>
          <w:szCs w:val="28"/>
        </w:rPr>
        <w:t>.2.</w:t>
      </w:r>
      <w:r w:rsidR="00FF3F9B" w:rsidRPr="00286BEC">
        <w:rPr>
          <w:szCs w:val="28"/>
        </w:rPr>
        <w:t>6</w:t>
      </w:r>
      <w:r w:rsidR="009510B1" w:rsidRPr="00286BEC">
        <w:rPr>
          <w:szCs w:val="28"/>
        </w:rPr>
        <w:t xml:space="preserve">. определяет методику расчета и максимальный размер платы за проезд </w:t>
      </w:r>
      <w:r w:rsidR="00F66434" w:rsidRPr="00286BEC">
        <w:rPr>
          <w:szCs w:val="28"/>
        </w:rPr>
        <w:t xml:space="preserve">по платным автомобильным дорогам </w:t>
      </w:r>
      <w:r w:rsidR="00253DB5" w:rsidRPr="00286BEC">
        <w:rPr>
          <w:szCs w:val="28"/>
        </w:rPr>
        <w:t xml:space="preserve">общего пользования </w:t>
      </w:r>
      <w:r w:rsidR="00F66434" w:rsidRPr="00286BEC">
        <w:rPr>
          <w:szCs w:val="28"/>
        </w:rPr>
        <w:t xml:space="preserve">местного значения,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</w:t>
      </w:r>
      <w:r w:rsidR="00253DB5" w:rsidRPr="00286BEC">
        <w:rPr>
          <w:szCs w:val="28"/>
        </w:rPr>
        <w:t xml:space="preserve">общего пользования </w:t>
      </w:r>
      <w:r w:rsidR="001915C4" w:rsidRPr="00286BEC">
        <w:rPr>
          <w:szCs w:val="28"/>
        </w:rPr>
        <w:t>местного значения</w:t>
      </w:r>
      <w:r w:rsidR="00F66434" w:rsidRPr="00286BEC">
        <w:rPr>
          <w:szCs w:val="28"/>
        </w:rPr>
        <w:t>;</w:t>
      </w:r>
    </w:p>
    <w:p w14:paraId="50029039" w14:textId="55DF5ECD" w:rsidR="009510B1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9510B1" w:rsidRPr="00286BEC">
        <w:rPr>
          <w:szCs w:val="28"/>
        </w:rPr>
        <w:t>.2.</w:t>
      </w:r>
      <w:r w:rsidR="00FF3F9B" w:rsidRPr="00286BEC">
        <w:rPr>
          <w:szCs w:val="28"/>
        </w:rPr>
        <w:t>7</w:t>
      </w:r>
      <w:r w:rsidR="009510B1" w:rsidRPr="00286BEC">
        <w:rPr>
          <w:szCs w:val="28"/>
        </w:rPr>
        <w:t>. использует автомобильные дороги</w:t>
      </w:r>
      <w:r w:rsidR="00F75CC1" w:rsidRPr="00286BEC">
        <w:rPr>
          <w:szCs w:val="28"/>
        </w:rPr>
        <w:t xml:space="preserve"> местного значения</w:t>
      </w:r>
      <w:r w:rsidR="009510B1" w:rsidRPr="00286BEC">
        <w:rPr>
          <w:szCs w:val="28"/>
        </w:rPr>
        <w:t xml:space="preserve">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</w:t>
      </w:r>
      <w:r w:rsidR="00167319" w:rsidRPr="00286BEC">
        <w:rPr>
          <w:szCs w:val="28"/>
        </w:rPr>
        <w:t xml:space="preserve">местного значения </w:t>
      </w:r>
      <w:r w:rsidR="009510B1" w:rsidRPr="00286BEC">
        <w:rPr>
          <w:szCs w:val="28"/>
        </w:rPr>
        <w:t>в соответствии с законодательством Российской Федерации в области защиты населения и территорий от чрезвычайных ситуаций;</w:t>
      </w:r>
    </w:p>
    <w:p w14:paraId="34ECC42F" w14:textId="671235BC" w:rsidR="008575CA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8575CA" w:rsidRPr="00286BEC">
        <w:rPr>
          <w:szCs w:val="28"/>
        </w:rPr>
        <w:t>.2.</w:t>
      </w:r>
      <w:r w:rsidR="00FF3F9B" w:rsidRPr="00286BEC">
        <w:rPr>
          <w:szCs w:val="28"/>
        </w:rPr>
        <w:t>8</w:t>
      </w:r>
      <w:r w:rsidR="008575CA" w:rsidRPr="00286BEC">
        <w:rPr>
          <w:szCs w:val="28"/>
        </w:rPr>
        <w:t>. утверждает нормативы финансовых затрат на капитальный ремонт, ремонт, содержание автомобильных дорог</w:t>
      </w:r>
      <w:r w:rsidR="00AE229B" w:rsidRPr="00286BEC">
        <w:rPr>
          <w:szCs w:val="28"/>
        </w:rPr>
        <w:t xml:space="preserve"> </w:t>
      </w:r>
      <w:r w:rsidR="008575CA" w:rsidRPr="00286BEC">
        <w:rPr>
          <w:szCs w:val="28"/>
        </w:rPr>
        <w:t>местного значения</w:t>
      </w:r>
      <w:r w:rsidR="00C260D2" w:rsidRPr="00286BEC">
        <w:rPr>
          <w:szCs w:val="28"/>
        </w:rPr>
        <w:t xml:space="preserve"> </w:t>
      </w:r>
      <w:r w:rsidR="008575CA" w:rsidRPr="00286BEC">
        <w:rPr>
          <w:szCs w:val="28"/>
        </w:rPr>
        <w:t xml:space="preserve">и правила расчета размера </w:t>
      </w:r>
      <w:r w:rsidR="004A6019" w:rsidRPr="00286BEC">
        <w:rPr>
          <w:szCs w:val="28"/>
        </w:rPr>
        <w:t>ассигнований бюджета</w:t>
      </w:r>
      <w:r w:rsidR="008575CA" w:rsidRPr="00286BEC">
        <w:rPr>
          <w:szCs w:val="28"/>
        </w:rPr>
        <w:t xml:space="preserve"> </w:t>
      </w:r>
      <w:r w:rsidR="00C260D2" w:rsidRPr="00286BEC">
        <w:rPr>
          <w:szCs w:val="28"/>
        </w:rPr>
        <w:t>Пермского муниципального округа Пермского к</w:t>
      </w:r>
      <w:r w:rsidR="004A6019" w:rsidRPr="00286BEC">
        <w:rPr>
          <w:szCs w:val="28"/>
        </w:rPr>
        <w:t>рая</w:t>
      </w:r>
      <w:r w:rsidR="008575CA" w:rsidRPr="00286BEC">
        <w:rPr>
          <w:szCs w:val="28"/>
        </w:rPr>
        <w:t>;</w:t>
      </w:r>
    </w:p>
    <w:p w14:paraId="24A0B559" w14:textId="092E7E2B" w:rsidR="001915C4" w:rsidRPr="00286BEC" w:rsidRDefault="001915C4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</w:t>
      </w:r>
      <w:r w:rsidR="00FF3F9B" w:rsidRPr="00286BEC">
        <w:rPr>
          <w:szCs w:val="28"/>
        </w:rPr>
        <w:t>9</w:t>
      </w:r>
      <w:r w:rsidRPr="00286BEC">
        <w:rPr>
          <w:szCs w:val="28"/>
        </w:rPr>
        <w:t xml:space="preserve">. утверждает порядок </w:t>
      </w:r>
      <w:r w:rsidR="00783B8E" w:rsidRPr="00286BEC">
        <w:rPr>
          <w:szCs w:val="28"/>
        </w:rPr>
        <w:t>содержания и ремонта автомобильных дорог</w:t>
      </w:r>
      <w:r w:rsidR="00414B1D" w:rsidRPr="00286BEC">
        <w:rPr>
          <w:szCs w:val="28"/>
        </w:rPr>
        <w:t xml:space="preserve"> </w:t>
      </w:r>
      <w:r w:rsidR="00783B8E" w:rsidRPr="00286BEC">
        <w:rPr>
          <w:szCs w:val="28"/>
        </w:rPr>
        <w:t>местного значения;</w:t>
      </w:r>
    </w:p>
    <w:p w14:paraId="12C8E9A7" w14:textId="3EB784C0" w:rsidR="00746CD9" w:rsidRPr="00286BEC" w:rsidRDefault="00746CD9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</w:t>
      </w:r>
      <w:r w:rsidR="00FF3F9B" w:rsidRPr="00286BEC">
        <w:rPr>
          <w:szCs w:val="28"/>
        </w:rPr>
        <w:t>10</w:t>
      </w:r>
      <w:r w:rsidRPr="00286BEC">
        <w:rPr>
          <w:szCs w:val="28"/>
        </w:rPr>
        <w:t>. принимает решение об установлении придорожных полос автомобильных дорог местного значения или об изменении таких придорожных полос;</w:t>
      </w:r>
    </w:p>
    <w:p w14:paraId="17CF0B65" w14:textId="5CF3DEB3" w:rsidR="00B96698" w:rsidRPr="00286BEC" w:rsidRDefault="00B7030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</w:t>
      </w:r>
      <w:r w:rsidR="00746CD9" w:rsidRPr="00286BEC">
        <w:rPr>
          <w:szCs w:val="28"/>
        </w:rPr>
        <w:t>1</w:t>
      </w:r>
      <w:r w:rsidR="00FF3F9B" w:rsidRPr="00286BEC">
        <w:rPr>
          <w:szCs w:val="28"/>
        </w:rPr>
        <w:t>1</w:t>
      </w:r>
      <w:r w:rsidRPr="00286BEC">
        <w:rPr>
          <w:szCs w:val="28"/>
        </w:rPr>
        <w:t xml:space="preserve">. принимает решение о создании и об использовании на платной основе парковок (парковочных мест), расположенных на автомобильных дорогах </w:t>
      </w:r>
      <w:r w:rsidR="00253DB5" w:rsidRPr="00286BEC">
        <w:rPr>
          <w:szCs w:val="28"/>
        </w:rPr>
        <w:t xml:space="preserve">общего пользования </w:t>
      </w:r>
      <w:r w:rsidRPr="00286BEC">
        <w:rPr>
          <w:szCs w:val="28"/>
        </w:rPr>
        <w:t>местного значения</w:t>
      </w:r>
      <w:r w:rsidR="003715ED" w:rsidRPr="00286BEC">
        <w:rPr>
          <w:szCs w:val="28"/>
        </w:rPr>
        <w:t xml:space="preserve"> </w:t>
      </w:r>
      <w:r w:rsidRPr="00286BEC">
        <w:rPr>
          <w:szCs w:val="28"/>
        </w:rPr>
        <w:t>и о прекращении такого использования</w:t>
      </w:r>
      <w:r w:rsidR="00625486" w:rsidRPr="00286BEC">
        <w:rPr>
          <w:szCs w:val="28"/>
        </w:rPr>
        <w:t>;</w:t>
      </w:r>
    </w:p>
    <w:p w14:paraId="348E35C8" w14:textId="01347612" w:rsidR="005B7116" w:rsidRPr="00286BEC" w:rsidRDefault="005B711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2.2.1</w:t>
      </w:r>
      <w:r w:rsidR="00FF3F9B" w:rsidRPr="00286BEC">
        <w:rPr>
          <w:szCs w:val="28"/>
        </w:rPr>
        <w:t>2</w:t>
      </w:r>
      <w:r w:rsidRPr="00286BEC">
        <w:rPr>
          <w:szCs w:val="28"/>
        </w:rPr>
        <w:t>. выдает разрешение на строительство, реконструкцию автомобильных дорог в порядке, установленном Градостроительным кодексом Российской Федерации, в отношении автомобильных дорог</w:t>
      </w:r>
      <w:r w:rsidR="009A759C" w:rsidRPr="00286BEC">
        <w:rPr>
          <w:szCs w:val="28"/>
        </w:rPr>
        <w:t xml:space="preserve"> </w:t>
      </w:r>
      <w:r w:rsidRPr="00286BEC">
        <w:rPr>
          <w:szCs w:val="28"/>
        </w:rPr>
        <w:t>муниципального округа;</w:t>
      </w:r>
    </w:p>
    <w:p w14:paraId="0AE064BB" w14:textId="62EB078A" w:rsidR="00D61E77" w:rsidRPr="00286BEC" w:rsidRDefault="00D61E77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2.2.1</w:t>
      </w:r>
      <w:r w:rsidR="00FF3F9B" w:rsidRPr="00286BEC">
        <w:rPr>
          <w:szCs w:val="28"/>
        </w:rPr>
        <w:t>3</w:t>
      </w:r>
      <w:r w:rsidRPr="00286BEC">
        <w:rPr>
          <w:szCs w:val="28"/>
        </w:rPr>
        <w:t>. устанавливает стоимость и перечень услуг по присоединению объектов дорожного сервиса к автомобильным дорогам общего пользования местного значения</w:t>
      </w:r>
      <w:r w:rsidR="003715ED" w:rsidRPr="00286BEC">
        <w:rPr>
          <w:szCs w:val="28"/>
        </w:rPr>
        <w:t xml:space="preserve"> общего пользования</w:t>
      </w:r>
      <w:r w:rsidR="00157904" w:rsidRPr="00286BEC">
        <w:rPr>
          <w:szCs w:val="28"/>
        </w:rPr>
        <w:t>;</w:t>
      </w:r>
    </w:p>
    <w:p w14:paraId="2B94276F" w14:textId="2C12FF85" w:rsidR="00157904" w:rsidRPr="00286BEC" w:rsidRDefault="00157904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2.2.1</w:t>
      </w:r>
      <w:r w:rsidR="00FF3F9B" w:rsidRPr="00286BEC">
        <w:rPr>
          <w:szCs w:val="28"/>
        </w:rPr>
        <w:t>4</w:t>
      </w:r>
      <w:r w:rsidRPr="00286BEC">
        <w:rPr>
          <w:szCs w:val="28"/>
        </w:rPr>
        <w:t>. принимает решение о введении ограничений или прекращении движения транспортных средств по автомобильным дорогам</w:t>
      </w:r>
      <w:r w:rsidR="00D33AC2" w:rsidRPr="00286BEC">
        <w:rPr>
          <w:szCs w:val="28"/>
        </w:rPr>
        <w:t xml:space="preserve"> </w:t>
      </w:r>
      <w:r w:rsidRPr="00286BEC">
        <w:rPr>
          <w:szCs w:val="28"/>
        </w:rPr>
        <w:t>местного значения;</w:t>
      </w:r>
    </w:p>
    <w:p w14:paraId="7E13F426" w14:textId="0BC77A8A" w:rsidR="00251982" w:rsidRPr="00286BEC" w:rsidRDefault="00251982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2.2.1</w:t>
      </w:r>
      <w:r w:rsidR="00FF3F9B" w:rsidRPr="00286BEC">
        <w:rPr>
          <w:szCs w:val="28"/>
        </w:rPr>
        <w:t>5</w:t>
      </w:r>
      <w:r w:rsidRPr="00286BEC">
        <w:rPr>
          <w:szCs w:val="28"/>
        </w:rPr>
        <w:t>.</w:t>
      </w:r>
      <w:r w:rsidR="00EF796F" w:rsidRPr="00286BEC">
        <w:rPr>
          <w:szCs w:val="28"/>
        </w:rPr>
        <w:t xml:space="preserve"> </w:t>
      </w:r>
      <w:r w:rsidRPr="00286BEC">
        <w:rPr>
          <w:szCs w:val="28"/>
        </w:rPr>
        <w:t>осуществляет муниципальный контроль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FB41DA" w:rsidRPr="00286BEC">
        <w:rPr>
          <w:szCs w:val="28"/>
        </w:rPr>
        <w:t>;</w:t>
      </w:r>
    </w:p>
    <w:p w14:paraId="58A4E4AA" w14:textId="77AB5EB3" w:rsidR="00FB41DA" w:rsidRPr="00286BEC" w:rsidRDefault="00FB41DA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2.2.1</w:t>
      </w:r>
      <w:r w:rsidR="00FF3F9B" w:rsidRPr="00286BEC">
        <w:rPr>
          <w:szCs w:val="28"/>
        </w:rPr>
        <w:t>6</w:t>
      </w:r>
      <w:r w:rsidRPr="00286BEC">
        <w:rPr>
          <w:szCs w:val="28"/>
        </w:rPr>
        <w:t>. осуществляет иные полномочия</w:t>
      </w:r>
      <w:r w:rsidR="00EF796F" w:rsidRPr="00286BEC">
        <w:rPr>
          <w:szCs w:val="28"/>
        </w:rPr>
        <w:t>, отнесенные федеральными законами, законами Пермского края к полномочиям исполнительных органов местного самоуправления.</w:t>
      </w:r>
    </w:p>
    <w:p w14:paraId="299279E6" w14:textId="76802D85" w:rsidR="008575CA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8926A9" w:rsidRPr="00286BEC">
        <w:rPr>
          <w:szCs w:val="28"/>
        </w:rPr>
        <w:t xml:space="preserve">.3. </w:t>
      </w:r>
      <w:r w:rsidR="00042E22" w:rsidRPr="00286BEC">
        <w:rPr>
          <w:szCs w:val="28"/>
        </w:rPr>
        <w:t>Комитет имущественных отношений администрации Пермского муниципального округа Пермского края:</w:t>
      </w:r>
    </w:p>
    <w:p w14:paraId="7F3C6D57" w14:textId="444E2B64" w:rsidR="002239EF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D29F3" w:rsidRPr="00286BEC">
        <w:rPr>
          <w:szCs w:val="28"/>
        </w:rPr>
        <w:t>.3.1.</w:t>
      </w:r>
      <w:r w:rsidR="00042E22" w:rsidRPr="00286BEC">
        <w:rPr>
          <w:szCs w:val="28"/>
        </w:rPr>
        <w:t xml:space="preserve"> </w:t>
      </w:r>
      <w:r w:rsidR="002239EF" w:rsidRPr="00286BEC">
        <w:rPr>
          <w:szCs w:val="28"/>
        </w:rPr>
        <w:t>веде</w:t>
      </w:r>
      <w:r w:rsidR="00CC2C1D" w:rsidRPr="00286BEC">
        <w:rPr>
          <w:szCs w:val="28"/>
        </w:rPr>
        <w:t>т</w:t>
      </w:r>
      <w:r w:rsidR="002239EF" w:rsidRPr="00286BEC">
        <w:rPr>
          <w:szCs w:val="28"/>
        </w:rPr>
        <w:t xml:space="preserve"> реестр </w:t>
      </w:r>
      <w:r w:rsidR="006E78CC" w:rsidRPr="00286BEC">
        <w:rPr>
          <w:szCs w:val="28"/>
        </w:rPr>
        <w:t>муниципального имущества</w:t>
      </w:r>
      <w:r w:rsidR="002239EF" w:rsidRPr="00286BEC">
        <w:rPr>
          <w:szCs w:val="28"/>
        </w:rPr>
        <w:t>;</w:t>
      </w:r>
    </w:p>
    <w:p w14:paraId="41484ACC" w14:textId="69A90EEE" w:rsidR="00042E22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D29F3" w:rsidRPr="00286BEC">
        <w:rPr>
          <w:szCs w:val="28"/>
        </w:rPr>
        <w:t>.3.2.</w:t>
      </w:r>
      <w:r w:rsidR="002239EF" w:rsidRPr="00286BEC">
        <w:rPr>
          <w:szCs w:val="28"/>
        </w:rPr>
        <w:t xml:space="preserve"> </w:t>
      </w:r>
      <w:r w:rsidR="00CC2C1D" w:rsidRPr="00286BEC">
        <w:rPr>
          <w:szCs w:val="28"/>
        </w:rPr>
        <w:t>готовит</w:t>
      </w:r>
      <w:r w:rsidR="00042E22" w:rsidRPr="00286BEC">
        <w:rPr>
          <w:szCs w:val="28"/>
        </w:rPr>
        <w:t xml:space="preserve"> документ</w:t>
      </w:r>
      <w:r w:rsidR="00CC2C1D" w:rsidRPr="00286BEC">
        <w:rPr>
          <w:szCs w:val="28"/>
        </w:rPr>
        <w:t>ы</w:t>
      </w:r>
      <w:r w:rsidR="00042E22" w:rsidRPr="00286BEC">
        <w:rPr>
          <w:szCs w:val="28"/>
        </w:rPr>
        <w:t xml:space="preserve"> для </w:t>
      </w:r>
      <w:r w:rsidR="00B62678" w:rsidRPr="00286BEC">
        <w:rPr>
          <w:szCs w:val="28"/>
        </w:rPr>
        <w:t xml:space="preserve">государственной регистрации права муниципальной собственности на автомобильные дороги </w:t>
      </w:r>
      <w:r w:rsidR="00936800" w:rsidRPr="00286BEC">
        <w:rPr>
          <w:szCs w:val="28"/>
        </w:rPr>
        <w:t xml:space="preserve">общего пользования </w:t>
      </w:r>
      <w:r w:rsidR="00B62678" w:rsidRPr="00286BEC">
        <w:rPr>
          <w:szCs w:val="28"/>
        </w:rPr>
        <w:t>местного значения и искусственные</w:t>
      </w:r>
      <w:r w:rsidR="008F3622" w:rsidRPr="00286BEC">
        <w:rPr>
          <w:szCs w:val="28"/>
        </w:rPr>
        <w:t xml:space="preserve"> </w:t>
      </w:r>
      <w:r w:rsidR="00B62678" w:rsidRPr="00286BEC">
        <w:rPr>
          <w:szCs w:val="28"/>
        </w:rPr>
        <w:t>сооружения</w:t>
      </w:r>
      <w:r w:rsidR="008F3622" w:rsidRPr="00286BEC">
        <w:rPr>
          <w:szCs w:val="28"/>
        </w:rPr>
        <w:t xml:space="preserve"> на них</w:t>
      </w:r>
      <w:r w:rsidR="00B62678" w:rsidRPr="00286BEC">
        <w:rPr>
          <w:szCs w:val="28"/>
        </w:rPr>
        <w:t>.</w:t>
      </w:r>
    </w:p>
    <w:p w14:paraId="1339FFD6" w14:textId="37FE11F2" w:rsidR="00C654AC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C654AC" w:rsidRPr="00286BEC">
        <w:rPr>
          <w:szCs w:val="28"/>
        </w:rPr>
        <w:t xml:space="preserve">.4. </w:t>
      </w:r>
      <w:r w:rsidR="00CC2C1D" w:rsidRPr="00286BEC">
        <w:rPr>
          <w:szCs w:val="28"/>
        </w:rPr>
        <w:t>Уполномоченный орган</w:t>
      </w:r>
      <w:r w:rsidR="007D29C5" w:rsidRPr="00286BEC">
        <w:rPr>
          <w:szCs w:val="28"/>
        </w:rPr>
        <w:t xml:space="preserve"> </w:t>
      </w:r>
      <w:r w:rsidR="00F64534" w:rsidRPr="00286BEC">
        <w:rPr>
          <w:szCs w:val="28"/>
        </w:rPr>
        <w:t>в соответствии с полномочиями, определенными нормативными правовыми актами Пермского муниципального округа Пермского края</w:t>
      </w:r>
      <w:r w:rsidR="00C654AC" w:rsidRPr="00286BEC">
        <w:rPr>
          <w:szCs w:val="28"/>
        </w:rPr>
        <w:t>:</w:t>
      </w:r>
    </w:p>
    <w:p w14:paraId="43826098" w14:textId="79B3C5A4" w:rsidR="00FD5B8C" w:rsidRPr="00286BEC" w:rsidRDefault="00FD5B8C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2.4.1. осуществляет дорожную деятельность в отношении автомобильных</w:t>
      </w:r>
      <w:r w:rsidR="00253DB5" w:rsidRPr="00286BEC">
        <w:rPr>
          <w:szCs w:val="28"/>
        </w:rPr>
        <w:t xml:space="preserve"> дорог</w:t>
      </w:r>
      <w:r w:rsidR="00D33AC2" w:rsidRPr="00286BEC">
        <w:rPr>
          <w:szCs w:val="28"/>
        </w:rPr>
        <w:t xml:space="preserve"> </w:t>
      </w:r>
      <w:r w:rsidRPr="00286BEC">
        <w:rPr>
          <w:szCs w:val="28"/>
        </w:rPr>
        <w:t>местного значения;</w:t>
      </w:r>
      <w:r w:rsidR="007E6BB4" w:rsidRPr="00286BEC">
        <w:rPr>
          <w:szCs w:val="28"/>
        </w:rPr>
        <w:t xml:space="preserve"> </w:t>
      </w:r>
    </w:p>
    <w:p w14:paraId="24A345E8" w14:textId="480E350B" w:rsidR="00C654AC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D29F3" w:rsidRPr="00286BEC">
        <w:rPr>
          <w:szCs w:val="28"/>
        </w:rPr>
        <w:t>.4.</w:t>
      </w:r>
      <w:r w:rsidR="009503EB" w:rsidRPr="00286BEC">
        <w:rPr>
          <w:szCs w:val="28"/>
        </w:rPr>
        <w:t>2</w:t>
      </w:r>
      <w:r w:rsidR="00DD29F3" w:rsidRPr="00286BEC">
        <w:rPr>
          <w:szCs w:val="28"/>
        </w:rPr>
        <w:t>.</w:t>
      </w:r>
      <w:r w:rsidR="00C654AC" w:rsidRPr="00286BEC">
        <w:rPr>
          <w:szCs w:val="28"/>
        </w:rPr>
        <w:t xml:space="preserve"> организ</w:t>
      </w:r>
      <w:r w:rsidR="009503EB" w:rsidRPr="00286BEC">
        <w:rPr>
          <w:szCs w:val="28"/>
        </w:rPr>
        <w:t>ует</w:t>
      </w:r>
      <w:r w:rsidR="00C654AC" w:rsidRPr="00286BEC">
        <w:rPr>
          <w:szCs w:val="28"/>
        </w:rPr>
        <w:t xml:space="preserve"> мероприяти</w:t>
      </w:r>
      <w:r w:rsidR="009503EB" w:rsidRPr="00286BEC">
        <w:rPr>
          <w:szCs w:val="28"/>
        </w:rPr>
        <w:t>я</w:t>
      </w:r>
      <w:r w:rsidR="00C654AC" w:rsidRPr="00286BEC">
        <w:rPr>
          <w:szCs w:val="28"/>
        </w:rPr>
        <w:t xml:space="preserve"> по строительству, реконструкции, капитальному ремонту автомобильных дорог</w:t>
      </w:r>
      <w:r w:rsidR="00167319" w:rsidRPr="00286BEC">
        <w:rPr>
          <w:szCs w:val="28"/>
        </w:rPr>
        <w:t xml:space="preserve"> </w:t>
      </w:r>
      <w:r w:rsidR="00253DB5" w:rsidRPr="00286BEC">
        <w:rPr>
          <w:szCs w:val="28"/>
        </w:rPr>
        <w:t xml:space="preserve">общего пользования </w:t>
      </w:r>
      <w:r w:rsidR="00167319" w:rsidRPr="00286BEC">
        <w:rPr>
          <w:szCs w:val="28"/>
        </w:rPr>
        <w:t>местного значения</w:t>
      </w:r>
      <w:r w:rsidR="00C654AC" w:rsidRPr="00286BEC">
        <w:rPr>
          <w:szCs w:val="28"/>
        </w:rPr>
        <w:t xml:space="preserve">, а также ремонту отдельных </w:t>
      </w:r>
      <w:r w:rsidR="00A5178D" w:rsidRPr="00286BEC">
        <w:rPr>
          <w:szCs w:val="28"/>
        </w:rPr>
        <w:t>участков</w:t>
      </w:r>
      <w:r w:rsidR="00C654AC" w:rsidRPr="00286BEC">
        <w:rPr>
          <w:szCs w:val="28"/>
        </w:rPr>
        <w:t xml:space="preserve"> автомобильных дорог </w:t>
      </w:r>
      <w:r w:rsidR="00253DB5" w:rsidRPr="00286BEC">
        <w:rPr>
          <w:szCs w:val="28"/>
        </w:rPr>
        <w:t xml:space="preserve">общего пользования </w:t>
      </w:r>
      <w:r w:rsidR="00C654AC" w:rsidRPr="00286BEC">
        <w:rPr>
          <w:szCs w:val="28"/>
        </w:rPr>
        <w:t>местного значения, определенны</w:t>
      </w:r>
      <w:r w:rsidR="00A5178D" w:rsidRPr="00286BEC">
        <w:rPr>
          <w:szCs w:val="28"/>
        </w:rPr>
        <w:t>е</w:t>
      </w:r>
      <w:r w:rsidR="00C654AC" w:rsidRPr="00286BEC">
        <w:rPr>
          <w:szCs w:val="28"/>
        </w:rPr>
        <w:t xml:space="preserve"> </w:t>
      </w:r>
      <w:r w:rsidR="003B6FCB" w:rsidRPr="00286BEC">
        <w:rPr>
          <w:szCs w:val="28"/>
        </w:rPr>
        <w:t>правовым актом</w:t>
      </w:r>
      <w:r w:rsidR="004B63A9" w:rsidRPr="00286BEC">
        <w:rPr>
          <w:szCs w:val="28"/>
        </w:rPr>
        <w:t xml:space="preserve"> </w:t>
      </w:r>
      <w:r w:rsidR="00C654AC" w:rsidRPr="00286BEC">
        <w:rPr>
          <w:szCs w:val="28"/>
        </w:rPr>
        <w:t xml:space="preserve">администрации </w:t>
      </w:r>
      <w:r w:rsidR="001915C4" w:rsidRPr="00286BEC">
        <w:rPr>
          <w:szCs w:val="28"/>
        </w:rPr>
        <w:t xml:space="preserve">Пермского </w:t>
      </w:r>
      <w:r w:rsidR="00C654AC" w:rsidRPr="00286BEC">
        <w:rPr>
          <w:szCs w:val="28"/>
        </w:rPr>
        <w:t>муниципального округа</w:t>
      </w:r>
      <w:r w:rsidR="001915C4" w:rsidRPr="00286BEC">
        <w:rPr>
          <w:szCs w:val="28"/>
        </w:rPr>
        <w:t xml:space="preserve"> Пермского края</w:t>
      </w:r>
      <w:r w:rsidR="00C654AC" w:rsidRPr="00286BEC">
        <w:rPr>
          <w:szCs w:val="28"/>
        </w:rPr>
        <w:t>, выполняемы</w:t>
      </w:r>
      <w:r w:rsidR="00A5178D" w:rsidRPr="00286BEC">
        <w:rPr>
          <w:szCs w:val="28"/>
        </w:rPr>
        <w:t>е</w:t>
      </w:r>
      <w:r w:rsidR="00C569FC" w:rsidRPr="00286BEC">
        <w:rPr>
          <w:szCs w:val="28"/>
        </w:rPr>
        <w:t>, в том числе</w:t>
      </w:r>
      <w:r w:rsidR="00C654AC" w:rsidRPr="00286BEC">
        <w:rPr>
          <w:szCs w:val="28"/>
        </w:rPr>
        <w:t xml:space="preserve"> на условиях софинансирования с участием средств краевого и федерального бюджетов, осуществляемы</w:t>
      </w:r>
      <w:r w:rsidR="00A5178D" w:rsidRPr="00286BEC">
        <w:rPr>
          <w:szCs w:val="28"/>
        </w:rPr>
        <w:t>е</w:t>
      </w:r>
      <w:r w:rsidR="00C654AC" w:rsidRPr="00286BEC">
        <w:rPr>
          <w:szCs w:val="28"/>
        </w:rPr>
        <w:t xml:space="preserve"> на основании документов территориального планирования дорожной деятельности, нормативов финансовых затрат, целевых программ;</w:t>
      </w:r>
    </w:p>
    <w:p w14:paraId="51D7F944" w14:textId="107B31AD" w:rsidR="00C654AC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D29F3" w:rsidRPr="00286BEC">
        <w:rPr>
          <w:szCs w:val="28"/>
        </w:rPr>
        <w:t>.4.</w:t>
      </w:r>
      <w:r w:rsidR="009503EB" w:rsidRPr="00286BEC">
        <w:rPr>
          <w:szCs w:val="28"/>
        </w:rPr>
        <w:t>3</w:t>
      </w:r>
      <w:r w:rsidR="00DD29F3" w:rsidRPr="00286BEC">
        <w:rPr>
          <w:szCs w:val="28"/>
        </w:rPr>
        <w:t>.</w:t>
      </w:r>
      <w:r w:rsidR="00C654AC" w:rsidRPr="00286BEC">
        <w:rPr>
          <w:szCs w:val="28"/>
        </w:rPr>
        <w:t xml:space="preserve"> планир</w:t>
      </w:r>
      <w:r w:rsidR="009503EB" w:rsidRPr="00286BEC">
        <w:rPr>
          <w:szCs w:val="28"/>
        </w:rPr>
        <w:t>ует</w:t>
      </w:r>
      <w:r w:rsidR="00C654AC" w:rsidRPr="00286BEC">
        <w:rPr>
          <w:szCs w:val="28"/>
        </w:rPr>
        <w:t xml:space="preserve"> дорожн</w:t>
      </w:r>
      <w:r w:rsidR="009503EB" w:rsidRPr="00286BEC">
        <w:rPr>
          <w:szCs w:val="28"/>
        </w:rPr>
        <w:t>ую</w:t>
      </w:r>
      <w:r w:rsidR="00C654AC" w:rsidRPr="00286BEC">
        <w:rPr>
          <w:szCs w:val="28"/>
        </w:rPr>
        <w:t xml:space="preserve"> деятельност</w:t>
      </w:r>
      <w:r w:rsidR="009503EB" w:rsidRPr="00286BEC">
        <w:rPr>
          <w:szCs w:val="28"/>
        </w:rPr>
        <w:t>ь</w:t>
      </w:r>
      <w:r w:rsidR="00C654AC" w:rsidRPr="00286BEC">
        <w:rPr>
          <w:szCs w:val="28"/>
        </w:rPr>
        <w:t xml:space="preserve"> в части</w:t>
      </w:r>
      <w:r w:rsidR="001915C4" w:rsidRPr="00286BEC">
        <w:rPr>
          <w:szCs w:val="28"/>
        </w:rPr>
        <w:t xml:space="preserve"> </w:t>
      </w:r>
      <w:r w:rsidR="00C654AC" w:rsidRPr="00286BEC">
        <w:rPr>
          <w:szCs w:val="28"/>
        </w:rPr>
        <w:t xml:space="preserve">ремонта и содержания автомобильных дорог </w:t>
      </w:r>
      <w:r w:rsidR="00253DB5" w:rsidRPr="00286BEC">
        <w:rPr>
          <w:szCs w:val="28"/>
        </w:rPr>
        <w:t xml:space="preserve">общего пользования </w:t>
      </w:r>
      <w:r w:rsidR="00C654AC" w:rsidRPr="00286BEC">
        <w:rPr>
          <w:szCs w:val="28"/>
        </w:rPr>
        <w:t>местного значения</w:t>
      </w:r>
      <w:r w:rsidR="00A5178D" w:rsidRPr="00286BEC">
        <w:rPr>
          <w:szCs w:val="28"/>
        </w:rPr>
        <w:t xml:space="preserve"> </w:t>
      </w:r>
      <w:r w:rsidR="00270D39" w:rsidRPr="00286BEC">
        <w:rPr>
          <w:szCs w:val="28"/>
        </w:rPr>
        <w:t>в соответствии с</w:t>
      </w:r>
      <w:r w:rsidR="00C654AC" w:rsidRPr="00286BEC">
        <w:rPr>
          <w:szCs w:val="28"/>
        </w:rPr>
        <w:t xml:space="preserve"> норматив</w:t>
      </w:r>
      <w:r w:rsidR="00270D39" w:rsidRPr="00286BEC">
        <w:rPr>
          <w:szCs w:val="28"/>
        </w:rPr>
        <w:t>ами</w:t>
      </w:r>
      <w:r w:rsidR="00C654AC" w:rsidRPr="00286BEC">
        <w:rPr>
          <w:szCs w:val="28"/>
        </w:rPr>
        <w:t xml:space="preserve"> финансовых затрат</w:t>
      </w:r>
      <w:r w:rsidR="00270D39" w:rsidRPr="00286BEC">
        <w:rPr>
          <w:szCs w:val="28"/>
        </w:rPr>
        <w:t>,</w:t>
      </w:r>
      <w:r w:rsidR="00C654AC" w:rsidRPr="00286BEC">
        <w:rPr>
          <w:szCs w:val="28"/>
        </w:rPr>
        <w:t xml:space="preserve"> оценк</w:t>
      </w:r>
      <w:r w:rsidR="00270D39" w:rsidRPr="00286BEC">
        <w:rPr>
          <w:szCs w:val="28"/>
        </w:rPr>
        <w:t>ой</w:t>
      </w:r>
      <w:r w:rsidR="00C654AC" w:rsidRPr="00286BEC">
        <w:rPr>
          <w:szCs w:val="28"/>
        </w:rPr>
        <w:t xml:space="preserve"> транспортно-эксплуатационного состояния автомобильных дорог</w:t>
      </w:r>
      <w:r w:rsidR="00167319" w:rsidRPr="00286BEC">
        <w:rPr>
          <w:szCs w:val="28"/>
        </w:rPr>
        <w:t xml:space="preserve"> </w:t>
      </w:r>
      <w:r w:rsidR="00253DB5" w:rsidRPr="00286BEC">
        <w:rPr>
          <w:szCs w:val="28"/>
        </w:rPr>
        <w:t xml:space="preserve">общего пользования </w:t>
      </w:r>
      <w:r w:rsidR="00167319" w:rsidRPr="00286BEC">
        <w:rPr>
          <w:szCs w:val="28"/>
        </w:rPr>
        <w:t>местного значения</w:t>
      </w:r>
      <w:r w:rsidR="00270D39" w:rsidRPr="00286BEC">
        <w:rPr>
          <w:szCs w:val="28"/>
        </w:rPr>
        <w:t>,</w:t>
      </w:r>
      <w:r w:rsidR="00C654AC" w:rsidRPr="00286BEC">
        <w:rPr>
          <w:szCs w:val="28"/>
        </w:rPr>
        <w:t xml:space="preserve"> целевы</w:t>
      </w:r>
      <w:r w:rsidR="00270D39" w:rsidRPr="00286BEC">
        <w:rPr>
          <w:szCs w:val="28"/>
        </w:rPr>
        <w:t>ми</w:t>
      </w:r>
      <w:r w:rsidR="00C654AC" w:rsidRPr="00286BEC">
        <w:rPr>
          <w:szCs w:val="28"/>
        </w:rPr>
        <w:t xml:space="preserve"> программ</w:t>
      </w:r>
      <w:r w:rsidR="00270D39" w:rsidRPr="00286BEC">
        <w:rPr>
          <w:szCs w:val="28"/>
        </w:rPr>
        <w:t>ами</w:t>
      </w:r>
      <w:r w:rsidR="00C654AC" w:rsidRPr="00286BEC">
        <w:rPr>
          <w:szCs w:val="28"/>
        </w:rPr>
        <w:t>;</w:t>
      </w:r>
    </w:p>
    <w:p w14:paraId="5C2434FE" w14:textId="7969BD6A" w:rsidR="00C654AC" w:rsidRPr="00286BEC" w:rsidRDefault="009503EB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2.4.4. организует присвоение автомобильным дорогам </w:t>
      </w:r>
      <w:r w:rsidR="00181ED5" w:rsidRPr="00286BEC">
        <w:rPr>
          <w:szCs w:val="28"/>
        </w:rPr>
        <w:t xml:space="preserve">общего пользования </w:t>
      </w:r>
      <w:r w:rsidRPr="00286BEC">
        <w:rPr>
          <w:szCs w:val="28"/>
        </w:rPr>
        <w:t>местного значения идентификационных номеров;</w:t>
      </w:r>
    </w:p>
    <w:p w14:paraId="4A1299BE" w14:textId="471D07C6" w:rsidR="00C654AC" w:rsidRPr="00286BEC" w:rsidRDefault="0021204C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2.4.</w:t>
      </w:r>
      <w:r w:rsidR="009305D0" w:rsidRPr="00286BEC">
        <w:rPr>
          <w:szCs w:val="28"/>
        </w:rPr>
        <w:t>5.</w:t>
      </w:r>
      <w:r w:rsidRPr="00286BEC">
        <w:rPr>
          <w:szCs w:val="28"/>
        </w:rPr>
        <w:t xml:space="preserve"> </w:t>
      </w:r>
      <w:r w:rsidR="009503EB" w:rsidRPr="00286BEC">
        <w:rPr>
          <w:szCs w:val="28"/>
        </w:rPr>
        <w:t>согласовывает</w:t>
      </w:r>
      <w:r w:rsidRPr="00286BEC">
        <w:rPr>
          <w:szCs w:val="28"/>
        </w:rPr>
        <w:t xml:space="preserve"> маршрут транспортного средства, осуществляющего перевозки опасных, тяжеловесных и (или) крупногабаритных грузов;</w:t>
      </w:r>
    </w:p>
    <w:p w14:paraId="387C49F3" w14:textId="2F402A88" w:rsidR="005E4781" w:rsidRPr="00286BEC" w:rsidRDefault="005E4781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2.4.</w:t>
      </w:r>
      <w:r w:rsidR="009305D0" w:rsidRPr="00286BEC">
        <w:rPr>
          <w:szCs w:val="28"/>
        </w:rPr>
        <w:t>6</w:t>
      </w:r>
      <w:r w:rsidRPr="00286BEC">
        <w:rPr>
          <w:szCs w:val="28"/>
        </w:rPr>
        <w:t>.</w:t>
      </w:r>
      <w:r w:rsidR="00405555" w:rsidRPr="00286BEC">
        <w:rPr>
          <w:szCs w:val="28"/>
        </w:rPr>
        <w:t xml:space="preserve"> </w:t>
      </w:r>
      <w:r w:rsidRPr="00286BEC">
        <w:rPr>
          <w:szCs w:val="28"/>
        </w:rPr>
        <w:t>размещ</w:t>
      </w:r>
      <w:r w:rsidR="00F36D17" w:rsidRPr="00286BEC">
        <w:rPr>
          <w:szCs w:val="28"/>
        </w:rPr>
        <w:t>ает</w:t>
      </w:r>
      <w:r w:rsidRPr="00286BEC">
        <w:rPr>
          <w:szCs w:val="28"/>
        </w:rPr>
        <w:t xml:space="preserve"> информаци</w:t>
      </w:r>
      <w:r w:rsidR="00F36D17" w:rsidRPr="00286BEC">
        <w:rPr>
          <w:szCs w:val="28"/>
        </w:rPr>
        <w:t>ю</w:t>
      </w:r>
      <w:r w:rsidRPr="00286BEC">
        <w:rPr>
          <w:szCs w:val="28"/>
        </w:rPr>
        <w:t xml:space="preserve"> в системе контроля за формированием и использованием </w:t>
      </w:r>
      <w:r w:rsidR="00405555" w:rsidRPr="00286BEC">
        <w:rPr>
          <w:szCs w:val="28"/>
        </w:rPr>
        <w:t>средств дорожных фондов</w:t>
      </w:r>
      <w:r w:rsidR="00270D39" w:rsidRPr="00286BEC">
        <w:rPr>
          <w:szCs w:val="28"/>
        </w:rPr>
        <w:t xml:space="preserve"> в порядке, установленном действующим законодательством</w:t>
      </w:r>
      <w:r w:rsidR="00405555" w:rsidRPr="00286BEC">
        <w:rPr>
          <w:szCs w:val="28"/>
        </w:rPr>
        <w:t>;</w:t>
      </w:r>
    </w:p>
    <w:p w14:paraId="36C29BA9" w14:textId="03779E83" w:rsidR="005E4781" w:rsidRPr="00286BEC" w:rsidRDefault="00672CA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</w:t>
      </w:r>
      <w:r w:rsidR="00DD29F3" w:rsidRPr="00286BEC">
        <w:rPr>
          <w:szCs w:val="28"/>
        </w:rPr>
        <w:t>.4.</w:t>
      </w:r>
      <w:r w:rsidR="009305D0" w:rsidRPr="00286BEC">
        <w:rPr>
          <w:szCs w:val="28"/>
        </w:rPr>
        <w:t>7</w:t>
      </w:r>
      <w:r w:rsidR="00DD29F3" w:rsidRPr="00286BEC">
        <w:rPr>
          <w:szCs w:val="28"/>
        </w:rPr>
        <w:t>.</w:t>
      </w:r>
      <w:r w:rsidR="00C654AC" w:rsidRPr="00286BEC">
        <w:rPr>
          <w:szCs w:val="28"/>
        </w:rPr>
        <w:t xml:space="preserve"> осуществл</w:t>
      </w:r>
      <w:r w:rsidR="00F36D17" w:rsidRPr="00286BEC">
        <w:rPr>
          <w:szCs w:val="28"/>
        </w:rPr>
        <w:t>яет</w:t>
      </w:r>
      <w:r w:rsidR="00C654AC" w:rsidRPr="00286BEC">
        <w:rPr>
          <w:szCs w:val="28"/>
        </w:rPr>
        <w:t xml:space="preserve"> информационно</w:t>
      </w:r>
      <w:r w:rsidR="00F36D17" w:rsidRPr="00286BEC">
        <w:rPr>
          <w:szCs w:val="28"/>
        </w:rPr>
        <w:t>е</w:t>
      </w:r>
      <w:r w:rsidR="00C654AC" w:rsidRPr="00286BEC">
        <w:rPr>
          <w:szCs w:val="28"/>
        </w:rPr>
        <w:t xml:space="preserve"> обеспечени</w:t>
      </w:r>
      <w:r w:rsidR="00F36D17" w:rsidRPr="00286BEC">
        <w:rPr>
          <w:szCs w:val="28"/>
        </w:rPr>
        <w:t>е</w:t>
      </w:r>
      <w:r w:rsidR="00C654AC" w:rsidRPr="00286BEC">
        <w:rPr>
          <w:szCs w:val="28"/>
        </w:rPr>
        <w:t xml:space="preserve"> пользователей автомобильных дорог </w:t>
      </w:r>
      <w:r w:rsidR="00181ED5" w:rsidRPr="00286BEC">
        <w:rPr>
          <w:szCs w:val="28"/>
        </w:rPr>
        <w:t xml:space="preserve">общего пользования </w:t>
      </w:r>
      <w:r w:rsidR="00C654AC" w:rsidRPr="00286BEC">
        <w:rPr>
          <w:szCs w:val="28"/>
        </w:rPr>
        <w:t>местного значения</w:t>
      </w:r>
      <w:r w:rsidR="00437C46" w:rsidRPr="00286BEC">
        <w:rPr>
          <w:szCs w:val="28"/>
        </w:rPr>
        <w:t>;</w:t>
      </w:r>
      <w:r w:rsidR="005E4781" w:rsidRPr="00286BEC">
        <w:rPr>
          <w:szCs w:val="28"/>
        </w:rPr>
        <w:t xml:space="preserve"> </w:t>
      </w:r>
    </w:p>
    <w:p w14:paraId="422CCC28" w14:textId="6FF085DF" w:rsidR="00644019" w:rsidRPr="00286BEC" w:rsidRDefault="00644019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2.4.</w:t>
      </w:r>
      <w:r w:rsidR="009305D0" w:rsidRPr="00286BEC">
        <w:rPr>
          <w:szCs w:val="28"/>
        </w:rPr>
        <w:t>8</w:t>
      </w:r>
      <w:r w:rsidRPr="00286BEC">
        <w:rPr>
          <w:szCs w:val="28"/>
        </w:rPr>
        <w:t>. осуществл</w:t>
      </w:r>
      <w:r w:rsidR="00F36D17" w:rsidRPr="00286BEC">
        <w:rPr>
          <w:szCs w:val="28"/>
        </w:rPr>
        <w:t>яет</w:t>
      </w:r>
      <w:r w:rsidRPr="00286BEC">
        <w:rPr>
          <w:szCs w:val="28"/>
        </w:rPr>
        <w:t xml:space="preserve"> мероприяти</w:t>
      </w:r>
      <w:r w:rsidR="00F36D17" w:rsidRPr="00286BEC">
        <w:rPr>
          <w:szCs w:val="28"/>
        </w:rPr>
        <w:t>я</w:t>
      </w:r>
      <w:r w:rsidRPr="00286BEC">
        <w:rPr>
          <w:szCs w:val="28"/>
        </w:rPr>
        <w:t xml:space="preserve"> по выявлению </w:t>
      </w:r>
      <w:r w:rsidR="00A5178D" w:rsidRPr="00286BEC">
        <w:rPr>
          <w:szCs w:val="28"/>
        </w:rPr>
        <w:t xml:space="preserve">в границах Пермского муниципального округа Пермского края </w:t>
      </w:r>
      <w:r w:rsidRPr="00286BEC">
        <w:rPr>
          <w:szCs w:val="28"/>
        </w:rPr>
        <w:t>бесхозяйных автомобильных дорог местного значения и дорожных объектов и информир</w:t>
      </w:r>
      <w:r w:rsidR="009305D0" w:rsidRPr="00286BEC">
        <w:rPr>
          <w:szCs w:val="28"/>
        </w:rPr>
        <w:t>ует</w:t>
      </w:r>
      <w:r w:rsidRPr="00286BEC">
        <w:rPr>
          <w:szCs w:val="28"/>
        </w:rPr>
        <w:t xml:space="preserve"> </w:t>
      </w:r>
      <w:r w:rsidR="009305D0" w:rsidRPr="00286BEC">
        <w:rPr>
          <w:szCs w:val="28"/>
        </w:rPr>
        <w:t>Комитет имущественных отношений а</w:t>
      </w:r>
      <w:r w:rsidRPr="00286BEC">
        <w:rPr>
          <w:szCs w:val="28"/>
        </w:rPr>
        <w:t xml:space="preserve">дминистрации Пермского муниципального округа Пермского края о наличии бесхозяйных автомобильных дорог местного значения и дорожных объектов, необходимости разработки проектов планировки территорий и проектов межевания территории, изъятия земельных участков под автомобильными дорогами местного значения и </w:t>
      </w:r>
      <w:r w:rsidR="00A5178D" w:rsidRPr="00286BEC">
        <w:rPr>
          <w:szCs w:val="28"/>
        </w:rPr>
        <w:t xml:space="preserve">иными </w:t>
      </w:r>
      <w:r w:rsidRPr="00286BEC">
        <w:rPr>
          <w:szCs w:val="28"/>
        </w:rPr>
        <w:t>дорожными объектами</w:t>
      </w:r>
      <w:r w:rsidR="00EF796F" w:rsidRPr="00286BEC">
        <w:rPr>
          <w:szCs w:val="28"/>
        </w:rPr>
        <w:t>;</w:t>
      </w:r>
    </w:p>
    <w:p w14:paraId="0F8CDF5A" w14:textId="72FFB66A" w:rsidR="00EF796F" w:rsidRPr="00286BEC" w:rsidRDefault="00EF796F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2.4.9. осуществляет иные полномочия, отнесенные нормативными правовыми актами Пермского муниципального округа Пермского края</w:t>
      </w:r>
      <w:r w:rsidR="00FF3F9B" w:rsidRPr="00286BEC">
        <w:rPr>
          <w:szCs w:val="28"/>
        </w:rPr>
        <w:t xml:space="preserve"> к полномочиям уполномоченного органа. </w:t>
      </w:r>
    </w:p>
    <w:p w14:paraId="6EA8BFF0" w14:textId="77777777" w:rsidR="00855F8B" w:rsidRPr="00286BEC" w:rsidRDefault="00855F8B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57300A6" w14:textId="303D6BDB" w:rsidR="00855F8B" w:rsidRPr="00286BEC" w:rsidRDefault="00C6408A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III</w:t>
      </w:r>
      <w:r w:rsidRPr="00286BEC">
        <w:rPr>
          <w:b/>
          <w:bCs/>
          <w:szCs w:val="28"/>
        </w:rPr>
        <w:t xml:space="preserve">. </w:t>
      </w:r>
      <w:r w:rsidR="00CD2694" w:rsidRPr="00286BEC">
        <w:rPr>
          <w:b/>
          <w:bCs/>
          <w:szCs w:val="28"/>
        </w:rPr>
        <w:t>Право собственности на автомобильные дороги</w:t>
      </w:r>
      <w:r w:rsidR="00516C62" w:rsidRPr="00286BEC">
        <w:rPr>
          <w:b/>
          <w:bCs/>
          <w:szCs w:val="28"/>
        </w:rPr>
        <w:t xml:space="preserve"> </w:t>
      </w:r>
      <w:r w:rsidR="00CD2694" w:rsidRPr="00286BEC">
        <w:rPr>
          <w:b/>
          <w:bCs/>
          <w:szCs w:val="28"/>
        </w:rPr>
        <w:t>местного значения</w:t>
      </w:r>
    </w:p>
    <w:p w14:paraId="52356D97" w14:textId="77777777" w:rsidR="00855F8B" w:rsidRPr="00286BEC" w:rsidRDefault="00855F8B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254B993E" w14:textId="6AC8DAF7" w:rsidR="008B5DB8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3.1.</w:t>
      </w:r>
      <w:r w:rsidR="001C17A4" w:rsidRPr="00286BEC">
        <w:rPr>
          <w:szCs w:val="28"/>
        </w:rPr>
        <w:t xml:space="preserve"> </w:t>
      </w:r>
      <w:r w:rsidR="005D04AD" w:rsidRPr="00286BEC">
        <w:rPr>
          <w:szCs w:val="28"/>
        </w:rPr>
        <w:t xml:space="preserve">К собственности </w:t>
      </w:r>
      <w:r w:rsidR="001C17A4" w:rsidRPr="00286BEC">
        <w:rPr>
          <w:szCs w:val="28"/>
        </w:rPr>
        <w:t xml:space="preserve">муниципального образования «Пермский муниципальный округ Пермского края» </w:t>
      </w:r>
      <w:r w:rsidR="005D04AD" w:rsidRPr="00286BEC">
        <w:rPr>
          <w:szCs w:val="28"/>
        </w:rPr>
        <w:t>относятся</w:t>
      </w:r>
      <w:r w:rsidR="001C17A4" w:rsidRPr="00286BEC">
        <w:rPr>
          <w:szCs w:val="28"/>
        </w:rPr>
        <w:t xml:space="preserve"> автомобильные дороги общего и необщего пользования</w:t>
      </w:r>
      <w:r w:rsidR="005D04AD" w:rsidRPr="00286BEC">
        <w:rPr>
          <w:szCs w:val="28"/>
        </w:rPr>
        <w:t xml:space="preserve"> </w:t>
      </w:r>
      <w:r w:rsidR="001C17A4" w:rsidRPr="00286BEC">
        <w:rPr>
          <w:szCs w:val="28"/>
        </w:rPr>
        <w:t xml:space="preserve">в границах Пермского муниципального округа Пермского края, за исключением автомобильных дорог федерального, регионального или межмуниципального значения, частных автомобильных дорог. </w:t>
      </w:r>
    </w:p>
    <w:p w14:paraId="77E29814" w14:textId="77777777" w:rsidR="008B5DB8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rPr>
          <w:b/>
          <w:bCs/>
          <w:szCs w:val="28"/>
        </w:rPr>
      </w:pPr>
    </w:p>
    <w:p w14:paraId="4A800221" w14:textId="169096E4" w:rsidR="00445415" w:rsidRPr="00286BEC" w:rsidRDefault="00C6408A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IV</w:t>
      </w:r>
      <w:r w:rsidRPr="00286BEC">
        <w:rPr>
          <w:b/>
          <w:bCs/>
          <w:szCs w:val="28"/>
        </w:rPr>
        <w:t xml:space="preserve">. </w:t>
      </w:r>
      <w:r w:rsidR="00445415" w:rsidRPr="00286BEC">
        <w:rPr>
          <w:b/>
          <w:bCs/>
          <w:szCs w:val="28"/>
        </w:rPr>
        <w:t>Предоставление земельных участков для автомобильных дорог</w:t>
      </w:r>
      <w:r w:rsidR="00652170" w:rsidRPr="00286BEC">
        <w:rPr>
          <w:b/>
          <w:bCs/>
          <w:szCs w:val="28"/>
        </w:rPr>
        <w:t xml:space="preserve"> местного значения</w:t>
      </w:r>
    </w:p>
    <w:p w14:paraId="734DD190" w14:textId="77777777" w:rsidR="008B5DB8" w:rsidRPr="00286BEC" w:rsidRDefault="008B5DB8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2BDE847B" w14:textId="1F7FE521" w:rsidR="00445415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4.1. </w:t>
      </w:r>
      <w:r w:rsidR="00445415" w:rsidRPr="00286BEC">
        <w:rPr>
          <w:szCs w:val="28"/>
        </w:rPr>
        <w:t xml:space="preserve">В целях обеспечения деятельности </w:t>
      </w:r>
      <w:r w:rsidRPr="00286BEC">
        <w:rPr>
          <w:szCs w:val="28"/>
        </w:rPr>
        <w:t xml:space="preserve">по </w:t>
      </w:r>
      <w:r w:rsidR="00445415" w:rsidRPr="00286BEC">
        <w:rPr>
          <w:szCs w:val="28"/>
        </w:rPr>
        <w:t>организаци</w:t>
      </w:r>
      <w:r w:rsidR="00E520C1" w:rsidRPr="00286BEC">
        <w:rPr>
          <w:szCs w:val="28"/>
        </w:rPr>
        <w:t>и</w:t>
      </w:r>
      <w:r w:rsidR="00445415" w:rsidRPr="00286BEC">
        <w:rPr>
          <w:szCs w:val="28"/>
        </w:rPr>
        <w:t xml:space="preserve"> и эксплуатации объектов дорожного хозяйства предоставляются земельные участки для:</w:t>
      </w:r>
    </w:p>
    <w:p w14:paraId="128D2A05" w14:textId="0D2FFDCC" w:rsidR="00445415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- </w:t>
      </w:r>
      <w:r w:rsidR="00445415" w:rsidRPr="00286BEC">
        <w:rPr>
          <w:szCs w:val="28"/>
        </w:rPr>
        <w:t>размещения автомобильных дорог местного значения, их конструктивных элементов и дорожных сооружений;</w:t>
      </w:r>
    </w:p>
    <w:p w14:paraId="4C91B24B" w14:textId="774AC8F4" w:rsidR="00445415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- </w:t>
      </w:r>
      <w:r w:rsidR="00445415" w:rsidRPr="00286BEC">
        <w:rPr>
          <w:szCs w:val="28"/>
        </w:rPr>
        <w:t>размещения автовокзалов и автостанций, других объектов транспортной инфраструктуры и дорожного хозяйства, необходимых для эксплуатации</w:t>
      </w:r>
      <w:r w:rsidRPr="00286BEC">
        <w:rPr>
          <w:szCs w:val="28"/>
        </w:rPr>
        <w:t xml:space="preserve"> автомобильных дорог местного значения</w:t>
      </w:r>
      <w:r w:rsidR="00445415" w:rsidRPr="00286BEC">
        <w:rPr>
          <w:szCs w:val="28"/>
        </w:rPr>
        <w:t>;</w:t>
      </w:r>
    </w:p>
    <w:p w14:paraId="27294960" w14:textId="67B06F3D" w:rsidR="006C66A9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- </w:t>
      </w:r>
      <w:r w:rsidR="00445415" w:rsidRPr="00286BEC">
        <w:rPr>
          <w:szCs w:val="28"/>
        </w:rPr>
        <w:t>полос отвода автомобильных дорог</w:t>
      </w:r>
      <w:r w:rsidR="00652170" w:rsidRPr="00286BEC">
        <w:rPr>
          <w:szCs w:val="28"/>
        </w:rPr>
        <w:t xml:space="preserve"> местного значения</w:t>
      </w:r>
      <w:r w:rsidR="001E112A" w:rsidRPr="00286BEC">
        <w:rPr>
          <w:szCs w:val="28"/>
        </w:rPr>
        <w:t>.</w:t>
      </w:r>
    </w:p>
    <w:p w14:paraId="2247D322" w14:textId="5EA0A42A" w:rsidR="0097588C" w:rsidRPr="00286BEC" w:rsidRDefault="008B5DB8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4.2. </w:t>
      </w:r>
      <w:r w:rsidR="001E112A" w:rsidRPr="00286BEC">
        <w:rPr>
          <w:szCs w:val="28"/>
        </w:rPr>
        <w:t>П</w:t>
      </w:r>
      <w:r w:rsidR="0097588C" w:rsidRPr="00286BEC">
        <w:rPr>
          <w:szCs w:val="28"/>
        </w:rPr>
        <w:t xml:space="preserve">редоставление земельных участков, находящихся в муниципальной собственности, для размещения автомобильных дорог </w:t>
      </w:r>
      <w:r w:rsidRPr="00286BEC">
        <w:rPr>
          <w:szCs w:val="28"/>
        </w:rPr>
        <w:t xml:space="preserve">местного значения </w:t>
      </w:r>
      <w:r w:rsidR="0097588C" w:rsidRPr="00286BEC">
        <w:rPr>
          <w:szCs w:val="28"/>
        </w:rPr>
        <w:t>осуществляется в соответствии с земельным законодательством и Федеральным законом о дорожной деятельности.</w:t>
      </w:r>
    </w:p>
    <w:p w14:paraId="73FAA11C" w14:textId="2AB7472F" w:rsidR="00181ED5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4.3. </w:t>
      </w:r>
      <w:r w:rsidR="0068064B" w:rsidRPr="00286BEC">
        <w:rPr>
          <w:szCs w:val="28"/>
        </w:rPr>
        <w:t>На земельных участк</w:t>
      </w:r>
      <w:r w:rsidR="00582C29" w:rsidRPr="00286BEC">
        <w:rPr>
          <w:szCs w:val="28"/>
        </w:rPr>
        <w:t>ах, застроенных жилыми домами, вне</w:t>
      </w:r>
      <w:r w:rsidR="0068064B" w:rsidRPr="00286BEC">
        <w:rPr>
          <w:szCs w:val="28"/>
        </w:rPr>
        <w:t xml:space="preserve"> границ населенных пунктов, где проезд (дорога) для подъезда к жилым домам </w:t>
      </w:r>
      <w:r w:rsidR="0068064B" w:rsidRPr="00286BEC">
        <w:rPr>
          <w:szCs w:val="28"/>
        </w:rPr>
        <w:lastRenderedPageBreak/>
        <w:t xml:space="preserve">расположен на земельном участке, находящемся в частной собственности физического или юридического </w:t>
      </w:r>
      <w:r w:rsidR="00321742" w:rsidRPr="00286BEC">
        <w:rPr>
          <w:szCs w:val="28"/>
        </w:rPr>
        <w:t>лица (частная автомобильная дорога), для обеспечения прохода и проезда,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использованием, а также других нужд собственника недвижимого имущества, по указанной дороге, в соответствии со статьей 274 Гражданского кодекса Российской Федерации устанавливается частный сервитут.</w:t>
      </w:r>
    </w:p>
    <w:p w14:paraId="74F2D701" w14:textId="77777777" w:rsidR="004B63A9" w:rsidRPr="00286BEC" w:rsidRDefault="004B63A9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4358220" w14:textId="27C8AF08" w:rsidR="00CE32B5" w:rsidRPr="00286BEC" w:rsidRDefault="00C6408A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V</w:t>
      </w:r>
      <w:r w:rsidRPr="00286BEC">
        <w:rPr>
          <w:b/>
          <w:bCs/>
          <w:szCs w:val="28"/>
        </w:rPr>
        <w:t xml:space="preserve">. </w:t>
      </w:r>
      <w:r w:rsidR="00CE32B5" w:rsidRPr="00286BEC">
        <w:rPr>
          <w:b/>
          <w:bCs/>
          <w:szCs w:val="28"/>
        </w:rPr>
        <w:t>Права и обязанности пользователей автомобильных дорог</w:t>
      </w:r>
      <w:r w:rsidR="00181ED5" w:rsidRPr="00286BEC">
        <w:rPr>
          <w:b/>
          <w:bCs/>
          <w:szCs w:val="28"/>
        </w:rPr>
        <w:t xml:space="preserve"> </w:t>
      </w:r>
      <w:r w:rsidR="00CE32B5" w:rsidRPr="00286BEC">
        <w:rPr>
          <w:b/>
          <w:bCs/>
          <w:szCs w:val="28"/>
        </w:rPr>
        <w:t>местного значения</w:t>
      </w:r>
    </w:p>
    <w:p w14:paraId="486583B5" w14:textId="49816ED9" w:rsidR="00D56615" w:rsidRPr="00286BEC" w:rsidRDefault="00D5661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szCs w:val="28"/>
        </w:rPr>
      </w:pPr>
    </w:p>
    <w:p w14:paraId="169CB08E" w14:textId="0A0DDAA1" w:rsidR="00FC7363" w:rsidRPr="00286BEC" w:rsidRDefault="00181ED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7363" w:rsidRPr="00286BEC">
        <w:rPr>
          <w:szCs w:val="28"/>
        </w:rPr>
        <w:t>.1. Право пользования автомобильны</w:t>
      </w:r>
      <w:r w:rsidRPr="00286BEC">
        <w:rPr>
          <w:szCs w:val="28"/>
        </w:rPr>
        <w:t>ми</w:t>
      </w:r>
      <w:r w:rsidR="00FC7363" w:rsidRPr="00286BEC">
        <w:rPr>
          <w:szCs w:val="28"/>
        </w:rPr>
        <w:t xml:space="preserve"> дорог</w:t>
      </w:r>
      <w:r w:rsidRPr="00286BEC">
        <w:rPr>
          <w:szCs w:val="28"/>
        </w:rPr>
        <w:t>ами</w:t>
      </w:r>
      <w:r w:rsidR="00FC7363" w:rsidRPr="00286BEC">
        <w:rPr>
          <w:szCs w:val="28"/>
        </w:rPr>
        <w:t xml:space="preserve"> общего пользования </w:t>
      </w:r>
      <w:r w:rsidRPr="00286BEC">
        <w:rPr>
          <w:szCs w:val="28"/>
        </w:rPr>
        <w:t xml:space="preserve">местного значения </w:t>
      </w:r>
      <w:r w:rsidR="00FC7363" w:rsidRPr="00286BEC">
        <w:rPr>
          <w:szCs w:val="28"/>
        </w:rPr>
        <w:t>имеют физические и юридические лица, если иное не предусмотрено законодательством Российской Федерации.</w:t>
      </w:r>
    </w:p>
    <w:p w14:paraId="0BE5ED8E" w14:textId="046577BC" w:rsidR="00FC7363" w:rsidRPr="00286BEC" w:rsidRDefault="00181ED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7363" w:rsidRPr="00286BEC">
        <w:rPr>
          <w:szCs w:val="28"/>
        </w:rPr>
        <w:t xml:space="preserve">.2. </w:t>
      </w:r>
      <w:r w:rsidRPr="00286BEC">
        <w:rPr>
          <w:szCs w:val="28"/>
        </w:rPr>
        <w:t>П</w:t>
      </w:r>
      <w:r w:rsidR="00FC7363" w:rsidRPr="00286BEC">
        <w:rPr>
          <w:szCs w:val="28"/>
        </w:rPr>
        <w:t>ользование автомобильны</w:t>
      </w:r>
      <w:r w:rsidRPr="00286BEC">
        <w:rPr>
          <w:szCs w:val="28"/>
        </w:rPr>
        <w:t>ми</w:t>
      </w:r>
      <w:r w:rsidR="00FC7363" w:rsidRPr="00286BEC">
        <w:rPr>
          <w:szCs w:val="28"/>
        </w:rPr>
        <w:t xml:space="preserve"> дорог</w:t>
      </w:r>
      <w:r w:rsidRPr="00286BEC">
        <w:rPr>
          <w:szCs w:val="28"/>
        </w:rPr>
        <w:t>ами</w:t>
      </w:r>
      <w:r w:rsidR="00457BFE" w:rsidRPr="00286BEC">
        <w:rPr>
          <w:szCs w:val="28"/>
        </w:rPr>
        <w:t xml:space="preserve"> </w:t>
      </w:r>
      <w:r w:rsidR="00FC7363" w:rsidRPr="00286BEC">
        <w:rPr>
          <w:szCs w:val="28"/>
        </w:rPr>
        <w:t>местного значения осуществляется в соответствии с Федеральным законом о дорожной деятельности,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0147DE28" w14:textId="32D57EE3" w:rsidR="00FC7363" w:rsidRPr="00286BEC" w:rsidRDefault="00181ED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7363" w:rsidRPr="00286BEC">
        <w:rPr>
          <w:szCs w:val="28"/>
        </w:rPr>
        <w:t>.3. Правила пользования частны</w:t>
      </w:r>
      <w:r w:rsidRPr="00286BEC">
        <w:rPr>
          <w:szCs w:val="28"/>
        </w:rPr>
        <w:t>ми</w:t>
      </w:r>
      <w:r w:rsidR="00FC7363" w:rsidRPr="00286BEC">
        <w:rPr>
          <w:szCs w:val="28"/>
        </w:rPr>
        <w:t xml:space="preserve"> автомобильны</w:t>
      </w:r>
      <w:r w:rsidRPr="00286BEC">
        <w:rPr>
          <w:szCs w:val="28"/>
        </w:rPr>
        <w:t>ми</w:t>
      </w:r>
      <w:r w:rsidR="00FC7363" w:rsidRPr="00286BEC">
        <w:rPr>
          <w:szCs w:val="28"/>
        </w:rPr>
        <w:t xml:space="preserve"> дорог</w:t>
      </w:r>
      <w:r w:rsidRPr="00286BEC">
        <w:rPr>
          <w:szCs w:val="28"/>
        </w:rPr>
        <w:t xml:space="preserve">ами местного значения </w:t>
      </w:r>
      <w:r w:rsidR="00FC7363" w:rsidRPr="00286BEC">
        <w:rPr>
          <w:szCs w:val="28"/>
        </w:rPr>
        <w:t>в границах Пермского муниципального Пермского края определяются собственниками таких автомобильных дорог или владельцами таких автомобильных дорог в соответствии с Федеральным законом о дорожной деятельности, другими федеральными законами и иными нормативными правовыми актами Российской Федерации, законами и иными нормативными правовыми актами Пермского края.</w:t>
      </w:r>
    </w:p>
    <w:p w14:paraId="6150B17A" w14:textId="02628B58" w:rsidR="00FC7363" w:rsidRPr="00286BEC" w:rsidRDefault="00181ED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7363" w:rsidRPr="00286BEC">
        <w:rPr>
          <w:szCs w:val="28"/>
        </w:rPr>
        <w:t>.4. Пользователи автомобильны</w:t>
      </w:r>
      <w:r w:rsidR="00265800" w:rsidRPr="00286BEC">
        <w:rPr>
          <w:szCs w:val="28"/>
        </w:rPr>
        <w:t>ми</w:t>
      </w:r>
      <w:r w:rsidR="00FC7363" w:rsidRPr="00286BEC">
        <w:rPr>
          <w:szCs w:val="28"/>
        </w:rPr>
        <w:t xml:space="preserve"> дорог</w:t>
      </w:r>
      <w:r w:rsidR="00265800" w:rsidRPr="00286BEC">
        <w:rPr>
          <w:szCs w:val="28"/>
        </w:rPr>
        <w:t>ами</w:t>
      </w:r>
      <w:r w:rsidR="00FC7363" w:rsidRPr="00286BEC">
        <w:rPr>
          <w:szCs w:val="28"/>
        </w:rPr>
        <w:t xml:space="preserve"> местного значения обязаны содержать транспортные средства в исправном состоянии в целях обеспечения безопасности дорожного движения, сохранности автомобильных дорог местного значения, а также недопущения загрязнения окружающей среды.</w:t>
      </w:r>
    </w:p>
    <w:p w14:paraId="319F9D55" w14:textId="7A9E3F24" w:rsidR="00A63E85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A63E85" w:rsidRPr="00286BEC">
        <w:rPr>
          <w:szCs w:val="28"/>
        </w:rPr>
        <w:t>.</w:t>
      </w:r>
      <w:r w:rsidR="00A525C8" w:rsidRPr="00286BEC">
        <w:rPr>
          <w:szCs w:val="28"/>
        </w:rPr>
        <w:t>5</w:t>
      </w:r>
      <w:r w:rsidR="00A63E85" w:rsidRPr="00286BEC">
        <w:rPr>
          <w:szCs w:val="28"/>
        </w:rPr>
        <w:t>. Пользователи автомобильны</w:t>
      </w:r>
      <w:r w:rsidR="00265800" w:rsidRPr="00286BEC">
        <w:rPr>
          <w:szCs w:val="28"/>
        </w:rPr>
        <w:t>ми</w:t>
      </w:r>
      <w:r w:rsidR="00A63E85" w:rsidRPr="00286BEC">
        <w:rPr>
          <w:szCs w:val="28"/>
        </w:rPr>
        <w:t xml:space="preserve"> дорог</w:t>
      </w:r>
      <w:r w:rsidR="00265800" w:rsidRPr="00286BEC">
        <w:rPr>
          <w:szCs w:val="28"/>
        </w:rPr>
        <w:t>ами</w:t>
      </w:r>
      <w:r w:rsidR="004B63A9" w:rsidRPr="00286BEC">
        <w:rPr>
          <w:szCs w:val="28"/>
        </w:rPr>
        <w:t xml:space="preserve"> </w:t>
      </w:r>
      <w:r w:rsidR="00A63E85" w:rsidRPr="00286BEC">
        <w:rPr>
          <w:szCs w:val="28"/>
        </w:rPr>
        <w:t>местного значения имеют право:</w:t>
      </w:r>
    </w:p>
    <w:p w14:paraId="061CADF0" w14:textId="60F89FE9" w:rsidR="00A63E85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A525C8"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A63E85" w:rsidRPr="00286BEC">
        <w:rPr>
          <w:szCs w:val="28"/>
        </w:rPr>
        <w:t>1</w:t>
      </w:r>
      <w:r w:rsidR="00DD29F3" w:rsidRPr="00286BEC">
        <w:rPr>
          <w:szCs w:val="28"/>
        </w:rPr>
        <w:t>.</w:t>
      </w:r>
      <w:r w:rsidR="00A63E85" w:rsidRPr="00286BEC">
        <w:rPr>
          <w:szCs w:val="28"/>
        </w:rPr>
        <w:t xml:space="preserve"> свободно и бесплатно осуществлять проезд транспортных средств, перевозк</w:t>
      </w:r>
      <w:r w:rsidR="00A35547" w:rsidRPr="00286BEC">
        <w:rPr>
          <w:szCs w:val="28"/>
        </w:rPr>
        <w:t>и</w:t>
      </w:r>
      <w:r w:rsidR="00A63E85" w:rsidRPr="00286BEC">
        <w:rPr>
          <w:szCs w:val="28"/>
        </w:rPr>
        <w:t xml:space="preserve"> пассажиров, грузов по автомобильным дорогам </w:t>
      </w:r>
      <w:r w:rsidR="00A525C8" w:rsidRPr="00286BEC">
        <w:rPr>
          <w:szCs w:val="28"/>
        </w:rPr>
        <w:t xml:space="preserve">общего пользования </w:t>
      </w:r>
      <w:r w:rsidR="00A63E85" w:rsidRPr="00286BEC">
        <w:rPr>
          <w:szCs w:val="28"/>
        </w:rPr>
        <w:t>местного значения</w:t>
      </w:r>
      <w:r w:rsidR="00A35547" w:rsidRPr="00286BEC">
        <w:rPr>
          <w:szCs w:val="28"/>
        </w:rPr>
        <w:t xml:space="preserve"> в границах Пермского муниципального округа Пермского края, если иное не установлено действующим законодательством, нормативными правовыми актами Пермского муниципального округа Пермского края</w:t>
      </w:r>
      <w:r w:rsidR="00A63E85" w:rsidRPr="00286BEC">
        <w:rPr>
          <w:szCs w:val="28"/>
        </w:rPr>
        <w:t>;</w:t>
      </w:r>
    </w:p>
    <w:p w14:paraId="2E9FF6C7" w14:textId="4EABAE15" w:rsidR="00A63E85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5</w:t>
      </w:r>
      <w:r w:rsidR="00DD29F3" w:rsidRPr="00286BEC">
        <w:rPr>
          <w:szCs w:val="28"/>
        </w:rPr>
        <w:t>.</w:t>
      </w:r>
      <w:r w:rsidR="00A525C8"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A63E85" w:rsidRPr="00286BEC">
        <w:rPr>
          <w:szCs w:val="28"/>
        </w:rPr>
        <w:t>2</w:t>
      </w:r>
      <w:r w:rsidR="00DD29F3" w:rsidRPr="00286BEC">
        <w:rPr>
          <w:szCs w:val="28"/>
        </w:rPr>
        <w:t>.</w:t>
      </w:r>
      <w:r w:rsidR="00A63E85" w:rsidRPr="00286BEC">
        <w:rPr>
          <w:szCs w:val="28"/>
        </w:rPr>
        <w:t xml:space="preserve"> получать компенсацию вреда, причиненного их жизни, здоровью или имуществу вследствие нарушени</w:t>
      </w:r>
      <w:r w:rsidR="00A525C8" w:rsidRPr="00286BEC">
        <w:rPr>
          <w:szCs w:val="28"/>
        </w:rPr>
        <w:t>я</w:t>
      </w:r>
      <w:r w:rsidR="00A63E85" w:rsidRPr="00286BEC">
        <w:rPr>
          <w:szCs w:val="28"/>
        </w:rPr>
        <w:t xml:space="preserve"> требований действующего законодательства, требований технических регламентов </w:t>
      </w:r>
      <w:r w:rsidR="00A525C8" w:rsidRPr="00286BEC">
        <w:rPr>
          <w:szCs w:val="28"/>
        </w:rPr>
        <w:t>и норм при</w:t>
      </w:r>
      <w:r w:rsidR="00A63E85" w:rsidRPr="00286BEC">
        <w:rPr>
          <w:szCs w:val="28"/>
        </w:rPr>
        <w:t xml:space="preserve"> осуществл</w:t>
      </w:r>
      <w:r w:rsidR="00A525C8" w:rsidRPr="00286BEC">
        <w:rPr>
          <w:szCs w:val="28"/>
        </w:rPr>
        <w:t>ении</w:t>
      </w:r>
      <w:r w:rsidR="00A63E85" w:rsidRPr="00286BEC">
        <w:rPr>
          <w:szCs w:val="28"/>
        </w:rPr>
        <w:t xml:space="preserve"> строительств</w:t>
      </w:r>
      <w:r w:rsidR="00A525C8" w:rsidRPr="00286BEC">
        <w:rPr>
          <w:szCs w:val="28"/>
        </w:rPr>
        <w:t>а</w:t>
      </w:r>
      <w:r w:rsidR="00A63E85" w:rsidRPr="00286BEC">
        <w:rPr>
          <w:szCs w:val="28"/>
        </w:rPr>
        <w:t>, реконструкци</w:t>
      </w:r>
      <w:r w:rsidR="00A525C8" w:rsidRPr="00286BEC">
        <w:rPr>
          <w:szCs w:val="28"/>
        </w:rPr>
        <w:t>и</w:t>
      </w:r>
      <w:r w:rsidR="00A63E85" w:rsidRPr="00286BEC">
        <w:rPr>
          <w:szCs w:val="28"/>
        </w:rPr>
        <w:t>, капитальн</w:t>
      </w:r>
      <w:r w:rsidR="00A525C8" w:rsidRPr="00286BEC">
        <w:rPr>
          <w:szCs w:val="28"/>
        </w:rPr>
        <w:t>ого</w:t>
      </w:r>
      <w:r w:rsidR="00A63E85" w:rsidRPr="00286BEC">
        <w:rPr>
          <w:szCs w:val="28"/>
        </w:rPr>
        <w:t xml:space="preserve"> ремонт</w:t>
      </w:r>
      <w:r w:rsidR="00A525C8" w:rsidRPr="00286BEC">
        <w:rPr>
          <w:szCs w:val="28"/>
        </w:rPr>
        <w:t>а</w:t>
      </w:r>
      <w:r w:rsidR="00A63E85" w:rsidRPr="00286BEC">
        <w:rPr>
          <w:szCs w:val="28"/>
        </w:rPr>
        <w:t>, ремонт</w:t>
      </w:r>
      <w:r w:rsidR="00A525C8" w:rsidRPr="00286BEC">
        <w:rPr>
          <w:szCs w:val="28"/>
        </w:rPr>
        <w:t>а</w:t>
      </w:r>
      <w:r w:rsidR="00A63E85" w:rsidRPr="00286BEC">
        <w:rPr>
          <w:szCs w:val="28"/>
        </w:rPr>
        <w:t xml:space="preserve"> и содержани</w:t>
      </w:r>
      <w:r w:rsidR="00A525C8" w:rsidRPr="00286BEC">
        <w:rPr>
          <w:szCs w:val="28"/>
        </w:rPr>
        <w:t>я</w:t>
      </w:r>
      <w:r w:rsidR="00A63E85" w:rsidRPr="00286BEC">
        <w:rPr>
          <w:szCs w:val="28"/>
        </w:rPr>
        <w:t xml:space="preserve"> автомобильных дорог</w:t>
      </w:r>
      <w:r w:rsidR="004B63A9" w:rsidRPr="00286BEC">
        <w:rPr>
          <w:szCs w:val="28"/>
        </w:rPr>
        <w:t xml:space="preserve"> </w:t>
      </w:r>
      <w:r w:rsidR="00652170" w:rsidRPr="00286BEC">
        <w:rPr>
          <w:szCs w:val="28"/>
        </w:rPr>
        <w:t>местного значения</w:t>
      </w:r>
      <w:r w:rsidR="00A63E85" w:rsidRPr="00286BEC">
        <w:rPr>
          <w:szCs w:val="28"/>
        </w:rPr>
        <w:t>, в порядке, предусмотренном гражданским законодательством</w:t>
      </w:r>
      <w:r w:rsidR="00A525C8" w:rsidRPr="00286BEC">
        <w:rPr>
          <w:szCs w:val="28"/>
        </w:rPr>
        <w:t xml:space="preserve"> Российской Федерации</w:t>
      </w:r>
      <w:r w:rsidR="00A63E85" w:rsidRPr="00286BEC">
        <w:rPr>
          <w:szCs w:val="28"/>
        </w:rPr>
        <w:t>;</w:t>
      </w:r>
    </w:p>
    <w:p w14:paraId="49CAFD3E" w14:textId="654AA7DB" w:rsidR="00A63E85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A525C8"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A63E85" w:rsidRPr="00286BEC">
        <w:rPr>
          <w:szCs w:val="28"/>
        </w:rPr>
        <w:t>3</w:t>
      </w:r>
      <w:r w:rsidR="00DD29F3" w:rsidRPr="00286BEC">
        <w:rPr>
          <w:szCs w:val="28"/>
        </w:rPr>
        <w:t>.</w:t>
      </w:r>
      <w:r w:rsidR="00A63E85" w:rsidRPr="00286BEC">
        <w:rPr>
          <w:szCs w:val="28"/>
        </w:rPr>
        <w:t xml:space="preserve"> </w:t>
      </w:r>
      <w:r w:rsidR="007D22D0" w:rsidRPr="00286BEC">
        <w:rPr>
          <w:szCs w:val="28"/>
        </w:rPr>
        <w:t>получать оперативную информацию о маршрутах движения транспортных средств по автомобильным дорогам</w:t>
      </w:r>
      <w:r w:rsidR="004B63A9" w:rsidRPr="00286BEC">
        <w:rPr>
          <w:szCs w:val="28"/>
        </w:rPr>
        <w:t xml:space="preserve"> </w:t>
      </w:r>
      <w:r w:rsidR="007D22D0" w:rsidRPr="00286BEC">
        <w:rPr>
          <w:szCs w:val="28"/>
        </w:rPr>
        <w:t>местного значения; условиях, временных ограничениях и прекращении движения транспортных средств по автомобильным дорогам местного значения; допустимых нагрузках в расчете на одну ось; скорости движения транспортных средств; лицах, осуществляющих строительство, реконструкцию, капитальный ремонт, ремонт и содержание автомобильных дорог</w:t>
      </w:r>
      <w:r w:rsidR="00457BFE" w:rsidRPr="00286BEC">
        <w:rPr>
          <w:szCs w:val="28"/>
        </w:rPr>
        <w:t xml:space="preserve"> </w:t>
      </w:r>
      <w:r w:rsidR="00652170" w:rsidRPr="00286BEC">
        <w:rPr>
          <w:szCs w:val="28"/>
        </w:rPr>
        <w:t>местного значения</w:t>
      </w:r>
      <w:r w:rsidR="007D22D0" w:rsidRPr="00286BEC">
        <w:rPr>
          <w:szCs w:val="28"/>
        </w:rPr>
        <w:t>; об иных предусмотренных действующим законодательством сведениях, в том числе посредством системы контроля;</w:t>
      </w:r>
    </w:p>
    <w:p w14:paraId="0B622245" w14:textId="457BB34C" w:rsidR="00A63E85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265800"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544747" w:rsidRPr="00286BEC">
        <w:rPr>
          <w:szCs w:val="28"/>
        </w:rPr>
        <w:t>4</w:t>
      </w:r>
      <w:r w:rsidR="00DD29F3" w:rsidRPr="00286BEC">
        <w:rPr>
          <w:szCs w:val="28"/>
        </w:rPr>
        <w:t>.</w:t>
      </w:r>
      <w:r w:rsidR="00544747" w:rsidRPr="00286BEC">
        <w:rPr>
          <w:szCs w:val="28"/>
        </w:rPr>
        <w:t xml:space="preserve"> </w:t>
      </w:r>
      <w:r w:rsidR="00A63E85" w:rsidRPr="00286BEC">
        <w:rPr>
          <w:szCs w:val="28"/>
        </w:rPr>
        <w:t xml:space="preserve">пользоваться иными правами, предусмотренными федеральным, региональным законодательством и нормативными правовыми актами Пермского муниципального </w:t>
      </w:r>
      <w:r w:rsidR="00DE2F3E" w:rsidRPr="00286BEC">
        <w:rPr>
          <w:szCs w:val="28"/>
        </w:rPr>
        <w:t>округа Пермского края</w:t>
      </w:r>
      <w:r w:rsidR="00A63E85" w:rsidRPr="00286BEC">
        <w:rPr>
          <w:szCs w:val="28"/>
        </w:rPr>
        <w:t>.</w:t>
      </w:r>
    </w:p>
    <w:p w14:paraId="2159BE20" w14:textId="7542FED5" w:rsidR="002B2CE8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2B2CE8" w:rsidRPr="00286BEC">
        <w:rPr>
          <w:szCs w:val="28"/>
        </w:rPr>
        <w:t>.</w:t>
      </w:r>
      <w:r w:rsidR="00265800" w:rsidRPr="00286BEC">
        <w:rPr>
          <w:szCs w:val="28"/>
        </w:rPr>
        <w:t>6</w:t>
      </w:r>
      <w:r w:rsidR="002B2CE8" w:rsidRPr="00286BEC">
        <w:rPr>
          <w:szCs w:val="28"/>
        </w:rPr>
        <w:t>. Пользователям автомобильны</w:t>
      </w:r>
      <w:r w:rsidR="007D22D0" w:rsidRPr="00286BEC">
        <w:rPr>
          <w:szCs w:val="28"/>
        </w:rPr>
        <w:t>ми</w:t>
      </w:r>
      <w:r w:rsidR="002B2CE8" w:rsidRPr="00286BEC">
        <w:rPr>
          <w:szCs w:val="28"/>
        </w:rPr>
        <w:t xml:space="preserve"> дорог</w:t>
      </w:r>
      <w:r w:rsidR="007D22D0" w:rsidRPr="00286BEC">
        <w:rPr>
          <w:szCs w:val="28"/>
        </w:rPr>
        <w:t>ами</w:t>
      </w:r>
      <w:r w:rsidR="004B63A9" w:rsidRPr="00286BEC">
        <w:rPr>
          <w:szCs w:val="28"/>
        </w:rPr>
        <w:t xml:space="preserve"> </w:t>
      </w:r>
      <w:r w:rsidR="002B2CE8" w:rsidRPr="00286BEC">
        <w:rPr>
          <w:szCs w:val="28"/>
        </w:rPr>
        <w:t>местного значения</w:t>
      </w:r>
      <w:r w:rsidR="004B63A9" w:rsidRPr="00286BEC">
        <w:rPr>
          <w:szCs w:val="28"/>
        </w:rPr>
        <w:t xml:space="preserve"> </w:t>
      </w:r>
      <w:r w:rsidR="002B2CE8" w:rsidRPr="00286BEC">
        <w:rPr>
          <w:szCs w:val="28"/>
        </w:rPr>
        <w:t>запрещается:</w:t>
      </w:r>
    </w:p>
    <w:p w14:paraId="7818A6A3" w14:textId="4A69B110" w:rsidR="00544747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DD29F3" w:rsidRPr="00286BEC">
        <w:rPr>
          <w:szCs w:val="28"/>
        </w:rPr>
        <w:t>.</w:t>
      </w:r>
      <w:r w:rsidR="00265800" w:rsidRPr="00286BEC">
        <w:rPr>
          <w:szCs w:val="28"/>
        </w:rPr>
        <w:t>6</w:t>
      </w:r>
      <w:r w:rsidR="00DD29F3" w:rsidRPr="00286BEC">
        <w:rPr>
          <w:szCs w:val="28"/>
        </w:rPr>
        <w:t>.</w:t>
      </w:r>
      <w:r w:rsidR="002B2CE8" w:rsidRPr="00286BEC">
        <w:rPr>
          <w:szCs w:val="28"/>
        </w:rPr>
        <w:t>1</w:t>
      </w:r>
      <w:r w:rsidR="00DD29F3" w:rsidRPr="00286BEC">
        <w:rPr>
          <w:szCs w:val="28"/>
        </w:rPr>
        <w:t>.</w:t>
      </w:r>
      <w:r w:rsidR="002B2CE8" w:rsidRPr="00286BEC">
        <w:rPr>
          <w:szCs w:val="28"/>
        </w:rPr>
        <w:t xml:space="preserve"> осуществлять движение по автомобильным дорогам</w:t>
      </w:r>
      <w:r w:rsidR="008C30A8" w:rsidRPr="00286BEC">
        <w:rPr>
          <w:szCs w:val="28"/>
        </w:rPr>
        <w:t xml:space="preserve"> </w:t>
      </w:r>
      <w:r w:rsidR="002B2CE8" w:rsidRPr="00286BEC">
        <w:rPr>
          <w:szCs w:val="28"/>
        </w:rPr>
        <w:t>на транспортных средствах, имеющих элементы конструкций, которые могут нанести повреждени</w:t>
      </w:r>
      <w:r w:rsidR="00DC1648" w:rsidRPr="00286BEC">
        <w:rPr>
          <w:szCs w:val="28"/>
        </w:rPr>
        <w:t>я</w:t>
      </w:r>
      <w:r w:rsidR="002B2CE8" w:rsidRPr="00286BEC">
        <w:rPr>
          <w:szCs w:val="28"/>
        </w:rPr>
        <w:t xml:space="preserve"> автомобильн</w:t>
      </w:r>
      <w:r w:rsidR="00DC1648" w:rsidRPr="00286BEC">
        <w:rPr>
          <w:szCs w:val="28"/>
        </w:rPr>
        <w:t>ой</w:t>
      </w:r>
      <w:r w:rsidR="002B2CE8" w:rsidRPr="00286BEC">
        <w:rPr>
          <w:szCs w:val="28"/>
        </w:rPr>
        <w:t xml:space="preserve"> дорог</w:t>
      </w:r>
      <w:r w:rsidR="00DC1648" w:rsidRPr="00286BEC">
        <w:rPr>
          <w:szCs w:val="28"/>
        </w:rPr>
        <w:t>е и искусственным</w:t>
      </w:r>
      <w:r w:rsidR="008F3622" w:rsidRPr="00286BEC">
        <w:rPr>
          <w:szCs w:val="28"/>
        </w:rPr>
        <w:t xml:space="preserve"> </w:t>
      </w:r>
      <w:r w:rsidR="00DC1648" w:rsidRPr="00286BEC">
        <w:rPr>
          <w:szCs w:val="28"/>
        </w:rPr>
        <w:t>сооружениям</w:t>
      </w:r>
      <w:r w:rsidR="00652170" w:rsidRPr="00286BEC">
        <w:rPr>
          <w:szCs w:val="28"/>
        </w:rPr>
        <w:t xml:space="preserve"> </w:t>
      </w:r>
      <w:r w:rsidR="00DC1648" w:rsidRPr="00286BEC">
        <w:rPr>
          <w:szCs w:val="28"/>
        </w:rPr>
        <w:t>на них</w:t>
      </w:r>
      <w:r w:rsidR="002B2CE8" w:rsidRPr="00286BEC">
        <w:rPr>
          <w:szCs w:val="28"/>
        </w:rPr>
        <w:t>;</w:t>
      </w:r>
    </w:p>
    <w:p w14:paraId="21E804E1" w14:textId="560DAE44" w:rsidR="008318B4" w:rsidRPr="00286BEC" w:rsidRDefault="008318B4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 xml:space="preserve">5.6.2. осуществлять движение по автомобильным дорогам на тяжеловесных транспортных средствах, масса которых с грузом или без груза и (или) нагрузка на ось которых более чем на десять процентов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о дорожной деятельности, а также осуществлять движение транспортных средств, имеющих разрешенную массу свыше 12 тонн, по автомобильным дорогам </w:t>
      </w:r>
      <w:r w:rsidR="00091CB4" w:rsidRPr="00286BEC">
        <w:rPr>
          <w:szCs w:val="28"/>
        </w:rPr>
        <w:t xml:space="preserve">общего пользования </w:t>
      </w:r>
      <w:r w:rsidRPr="00286BEC">
        <w:rPr>
          <w:szCs w:val="28"/>
        </w:rPr>
        <w:t>местного значения без внесения платы в счет возмещения вреда, причиняемого автомобильным дорогам</w:t>
      </w:r>
      <w:r w:rsidR="006821AB" w:rsidRPr="00286BEC">
        <w:rPr>
          <w:szCs w:val="28"/>
        </w:rPr>
        <w:t xml:space="preserve"> </w:t>
      </w:r>
      <w:r w:rsidR="00091CB4" w:rsidRPr="00286BEC">
        <w:rPr>
          <w:szCs w:val="28"/>
        </w:rPr>
        <w:t xml:space="preserve">местного значения </w:t>
      </w:r>
      <w:r w:rsidRPr="00286BEC">
        <w:rPr>
          <w:szCs w:val="28"/>
        </w:rPr>
        <w:t>такими транспортными средствами;</w:t>
      </w:r>
    </w:p>
    <w:p w14:paraId="702185D3" w14:textId="61D640A6" w:rsidR="00BA4041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3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загрязнять дорожное покрытие, полосы отвода и придорожные полосы автомобильных дорог</w:t>
      </w:r>
      <w:r w:rsidR="00CF1D0F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значения;</w:t>
      </w:r>
    </w:p>
    <w:p w14:paraId="1D45D277" w14:textId="214A4AB8" w:rsidR="00BA4041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4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использовать водоотводные сооружения автомобильных дорог</w:t>
      </w:r>
      <w:r w:rsidR="004B63A9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 для стока или сброса вод</w:t>
      </w:r>
      <w:r w:rsidR="00DC1648" w:rsidRPr="00286BEC">
        <w:rPr>
          <w:szCs w:val="28"/>
        </w:rPr>
        <w:t xml:space="preserve"> и (или) загрязняющих веществ</w:t>
      </w:r>
      <w:r w:rsidR="00BA4041" w:rsidRPr="00286BEC">
        <w:rPr>
          <w:szCs w:val="28"/>
        </w:rPr>
        <w:t>;</w:t>
      </w:r>
    </w:p>
    <w:p w14:paraId="02B86C3C" w14:textId="22510DC7" w:rsidR="00BA4041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5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выполнять в границах полос отвода автомобильных дорог</w:t>
      </w:r>
      <w:r w:rsidR="00CF1D0F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значения, в том числе на проезжей части автомобильных доро</w:t>
      </w:r>
      <w:r w:rsidR="00DC1648" w:rsidRPr="00286BEC">
        <w:rPr>
          <w:szCs w:val="28"/>
        </w:rPr>
        <w:t>г</w:t>
      </w:r>
      <w:r w:rsidR="00BA4041" w:rsidRPr="00286BEC">
        <w:rPr>
          <w:szCs w:val="28"/>
        </w:rPr>
        <w:t>, работы, связанные с применением горючих веществ, а также веществ, которые</w:t>
      </w:r>
      <w:r w:rsidR="00AF394D" w:rsidRPr="00286BEC">
        <w:rPr>
          <w:szCs w:val="28"/>
        </w:rPr>
        <w:t xml:space="preserve"> </w:t>
      </w:r>
      <w:r w:rsidR="00BA4041" w:rsidRPr="00286BEC">
        <w:rPr>
          <w:szCs w:val="28"/>
        </w:rPr>
        <w:t>могут оказать воздействие на уменьшение сцепления колес транспортных средств с дорожным покрытием;</w:t>
      </w:r>
    </w:p>
    <w:p w14:paraId="47D9DA35" w14:textId="5ABADDE2" w:rsidR="00BA4041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создавать условия, препятствующие обеспечению безопасности дорожного движения</w:t>
      </w:r>
      <w:r w:rsidR="00DC1648" w:rsidRPr="00286BEC">
        <w:rPr>
          <w:szCs w:val="28"/>
        </w:rPr>
        <w:t xml:space="preserve"> по автомобильной дороге</w:t>
      </w:r>
      <w:r w:rsidR="00BA4041" w:rsidRPr="00286BEC">
        <w:rPr>
          <w:szCs w:val="28"/>
        </w:rPr>
        <w:t>;</w:t>
      </w:r>
    </w:p>
    <w:p w14:paraId="2766FD21" w14:textId="023EA469" w:rsidR="00BA4041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DC1648" w:rsidRPr="00286BEC">
        <w:rPr>
          <w:szCs w:val="28"/>
        </w:rPr>
        <w:t>7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осуществлять прогон животных </w:t>
      </w:r>
      <w:r w:rsidR="006C3AEC" w:rsidRPr="00286BEC">
        <w:rPr>
          <w:szCs w:val="28"/>
        </w:rPr>
        <w:t>через</w:t>
      </w:r>
      <w:r w:rsidR="00DC1648" w:rsidRPr="00286BEC">
        <w:rPr>
          <w:szCs w:val="28"/>
        </w:rPr>
        <w:t xml:space="preserve"> </w:t>
      </w:r>
      <w:r w:rsidR="00BA4041" w:rsidRPr="00286BEC">
        <w:rPr>
          <w:szCs w:val="28"/>
        </w:rPr>
        <w:t>автомобильны</w:t>
      </w:r>
      <w:r w:rsidR="006C3AEC" w:rsidRPr="00286BEC">
        <w:rPr>
          <w:szCs w:val="28"/>
        </w:rPr>
        <w:t>е</w:t>
      </w:r>
      <w:r w:rsidR="00BA4041" w:rsidRPr="00286BEC">
        <w:rPr>
          <w:szCs w:val="28"/>
        </w:rPr>
        <w:t xml:space="preserve"> дорог</w:t>
      </w:r>
      <w:r w:rsidR="006C3AEC" w:rsidRPr="00286BEC">
        <w:rPr>
          <w:szCs w:val="28"/>
        </w:rPr>
        <w:t>и</w:t>
      </w:r>
      <w:r w:rsidR="00CF1D0F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 вне специально установленных мест, согласованных с владельцами автомобильных дорог местного значения;</w:t>
      </w:r>
    </w:p>
    <w:p w14:paraId="3E4E8FE4" w14:textId="2BD51B46" w:rsidR="00BA4041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6C3AEC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6C3AEC" w:rsidRPr="00286BEC">
        <w:rPr>
          <w:szCs w:val="28"/>
        </w:rPr>
        <w:t>8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повреждать автомобильные дороги</w:t>
      </w:r>
      <w:r w:rsidR="00CF1D0F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 или осуществлять иные действия, наносящие ущерб автомобильным</w:t>
      </w:r>
      <w:r w:rsidR="008C30A8" w:rsidRPr="00286BEC">
        <w:rPr>
          <w:szCs w:val="28"/>
        </w:rPr>
        <w:t xml:space="preserve"> </w:t>
      </w:r>
      <w:r w:rsidR="00BA4041" w:rsidRPr="00286BEC">
        <w:rPr>
          <w:szCs w:val="28"/>
        </w:rPr>
        <w:t>дорогам</w:t>
      </w:r>
      <w:r w:rsidR="006821AB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 либо создающие препятствия движению транспортных средств и (или) пешеходов;</w:t>
      </w:r>
    </w:p>
    <w:p w14:paraId="705349B7" w14:textId="6084C6C3" w:rsidR="009766EC" w:rsidRPr="00286BEC" w:rsidRDefault="00181ED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5</w:t>
      </w:r>
      <w:r w:rsidR="00FC02CA" w:rsidRPr="00286BEC">
        <w:rPr>
          <w:szCs w:val="28"/>
        </w:rPr>
        <w:t>.</w:t>
      </w:r>
      <w:r w:rsidR="006C3AEC" w:rsidRPr="00286BEC">
        <w:rPr>
          <w:szCs w:val="28"/>
        </w:rPr>
        <w:t>6</w:t>
      </w:r>
      <w:r w:rsidR="00FC02CA" w:rsidRPr="00286BEC">
        <w:rPr>
          <w:szCs w:val="28"/>
        </w:rPr>
        <w:t>.</w:t>
      </w:r>
      <w:r w:rsidR="006C3AEC" w:rsidRPr="00286BEC">
        <w:rPr>
          <w:szCs w:val="28"/>
        </w:rPr>
        <w:t>9</w:t>
      </w:r>
      <w:r w:rsidR="00FC02CA" w:rsidRPr="00286BEC">
        <w:rPr>
          <w:szCs w:val="28"/>
        </w:rPr>
        <w:t>.</w:t>
      </w:r>
      <w:r w:rsidR="00BA4041" w:rsidRPr="00286BEC">
        <w:rPr>
          <w:szCs w:val="28"/>
        </w:rPr>
        <w:t xml:space="preserve"> нарушать другие установленные федеральным и региональным законодательством, нормативными правовыми актами Пермского муниципального округа Пермского края требования к ограничению использования автомобильных дорог</w:t>
      </w:r>
      <w:r w:rsidR="002B686F" w:rsidRPr="00286BEC">
        <w:rPr>
          <w:szCs w:val="28"/>
        </w:rPr>
        <w:t xml:space="preserve"> </w:t>
      </w:r>
      <w:r w:rsidR="00BA4041" w:rsidRPr="00286BEC">
        <w:rPr>
          <w:szCs w:val="28"/>
        </w:rPr>
        <w:t>местного значения, их полос отвода и придорожных полос.</w:t>
      </w:r>
    </w:p>
    <w:p w14:paraId="1EEEF736" w14:textId="77777777" w:rsidR="00D56615" w:rsidRPr="00286BEC" w:rsidRDefault="00D5661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5324644" w14:textId="3D6239E7" w:rsidR="00356472" w:rsidRPr="00286BEC" w:rsidRDefault="00C6408A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VI</w:t>
      </w:r>
      <w:r w:rsidRPr="00286BEC">
        <w:rPr>
          <w:b/>
          <w:bCs/>
          <w:szCs w:val="28"/>
        </w:rPr>
        <w:t xml:space="preserve">. </w:t>
      </w:r>
      <w:r w:rsidR="00356472" w:rsidRPr="00286BEC">
        <w:rPr>
          <w:b/>
          <w:bCs/>
          <w:szCs w:val="28"/>
        </w:rPr>
        <w:t>Дорожная деятельность</w:t>
      </w:r>
    </w:p>
    <w:p w14:paraId="7994AC86" w14:textId="77777777" w:rsidR="00C569FC" w:rsidRPr="00286BEC" w:rsidRDefault="00C569FC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5200E12B" w14:textId="79FD95EB" w:rsidR="00356472" w:rsidRPr="00286BEC" w:rsidRDefault="006C3AEC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6</w:t>
      </w:r>
      <w:r w:rsidR="00356472" w:rsidRPr="00286BEC">
        <w:rPr>
          <w:szCs w:val="28"/>
        </w:rPr>
        <w:t>.1. Планирование дорожной деятельности в отношении автомобильных дорог</w:t>
      </w:r>
      <w:r w:rsidR="002B686F" w:rsidRPr="00286BEC">
        <w:rPr>
          <w:szCs w:val="28"/>
        </w:rPr>
        <w:t xml:space="preserve"> </w:t>
      </w:r>
      <w:r w:rsidR="00356472" w:rsidRPr="00286BEC">
        <w:rPr>
          <w:szCs w:val="28"/>
        </w:rPr>
        <w:t xml:space="preserve">местного значения осуществляется </w:t>
      </w:r>
      <w:r w:rsidRPr="00286BEC">
        <w:rPr>
          <w:szCs w:val="28"/>
        </w:rPr>
        <w:t>У</w:t>
      </w:r>
      <w:r w:rsidR="00356472" w:rsidRPr="00286BEC">
        <w:rPr>
          <w:szCs w:val="28"/>
        </w:rPr>
        <w:t>полномоченным органом на основании:</w:t>
      </w:r>
    </w:p>
    <w:p w14:paraId="21E0BA1D" w14:textId="52451649" w:rsidR="00356472" w:rsidRPr="00286BEC" w:rsidRDefault="00356472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- документации по организации дорожного движения;</w:t>
      </w:r>
    </w:p>
    <w:p w14:paraId="3F74DCF7" w14:textId="6CF06C70" w:rsidR="00356472" w:rsidRPr="00286BEC" w:rsidRDefault="00356472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-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Федерации;</w:t>
      </w:r>
    </w:p>
    <w:p w14:paraId="75F19032" w14:textId="5D47C470" w:rsidR="00356472" w:rsidRPr="00286BEC" w:rsidRDefault="00356472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- нормативов финансовых затрат на капитальный ремонт, ремонт, содержание автомобильных дорог местного значения</w:t>
      </w:r>
      <w:r w:rsidR="00091CB4" w:rsidRPr="00286BEC">
        <w:rPr>
          <w:szCs w:val="28"/>
        </w:rPr>
        <w:t xml:space="preserve"> и оценки транспортно-эксплуатационного состояния автомобильных дорог</w:t>
      </w:r>
      <w:r w:rsidR="00BB6C5A" w:rsidRPr="00286BEC">
        <w:rPr>
          <w:szCs w:val="28"/>
        </w:rPr>
        <w:t>;</w:t>
      </w:r>
    </w:p>
    <w:p w14:paraId="5E7D0710" w14:textId="4B3D4C18" w:rsidR="00356472" w:rsidRPr="00286BEC" w:rsidRDefault="00356472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- муниципальн</w:t>
      </w:r>
      <w:r w:rsidR="006C3AEC" w:rsidRPr="00286BEC">
        <w:rPr>
          <w:szCs w:val="28"/>
        </w:rPr>
        <w:t>ых</w:t>
      </w:r>
      <w:r w:rsidRPr="00286BEC">
        <w:rPr>
          <w:szCs w:val="28"/>
        </w:rPr>
        <w:t xml:space="preserve"> программ Пермского муниципального </w:t>
      </w:r>
      <w:r w:rsidR="00BB6C5A" w:rsidRPr="00286BEC">
        <w:rPr>
          <w:szCs w:val="28"/>
        </w:rPr>
        <w:t>округа Пермского края</w:t>
      </w:r>
      <w:r w:rsidRPr="00286BEC">
        <w:rPr>
          <w:szCs w:val="28"/>
        </w:rPr>
        <w:t>.</w:t>
      </w:r>
    </w:p>
    <w:p w14:paraId="21F8B5D4" w14:textId="350E7F4B" w:rsidR="008614DC" w:rsidRPr="00286BEC" w:rsidRDefault="006C3AEC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6</w:t>
      </w:r>
      <w:r w:rsidR="008614DC" w:rsidRPr="00286BEC">
        <w:rPr>
          <w:szCs w:val="28"/>
        </w:rPr>
        <w:t>.</w:t>
      </w:r>
      <w:r w:rsidR="00876D6F" w:rsidRPr="00286BEC">
        <w:rPr>
          <w:szCs w:val="28"/>
        </w:rPr>
        <w:t>2</w:t>
      </w:r>
      <w:r w:rsidR="008614DC" w:rsidRPr="00286BEC">
        <w:rPr>
          <w:szCs w:val="28"/>
        </w:rPr>
        <w:t>. Проектирование, строительство, реконструкция, капитальный ремонт автомобильных дорог</w:t>
      </w:r>
      <w:r w:rsidR="00652170" w:rsidRPr="00286BEC">
        <w:rPr>
          <w:szCs w:val="28"/>
        </w:rPr>
        <w:t xml:space="preserve"> местного значения</w:t>
      </w:r>
      <w:r w:rsidR="008614DC" w:rsidRPr="00286BEC">
        <w:rPr>
          <w:szCs w:val="28"/>
        </w:rPr>
        <w:t xml:space="preserve"> осуществляются с обязательными требованиями к подрядным организациям по установлению гарантийных сроков в порядке, установленном действующим законодательством.</w:t>
      </w:r>
    </w:p>
    <w:p w14:paraId="10A74A93" w14:textId="77F3CED6" w:rsidR="008614DC" w:rsidRPr="00286BEC" w:rsidRDefault="006C3AEC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6</w:t>
      </w:r>
      <w:r w:rsidR="008614DC" w:rsidRPr="00286BEC">
        <w:rPr>
          <w:szCs w:val="28"/>
        </w:rPr>
        <w:t>.</w:t>
      </w:r>
      <w:r w:rsidR="00876D6F" w:rsidRPr="00286BEC">
        <w:rPr>
          <w:szCs w:val="28"/>
        </w:rPr>
        <w:t>3</w:t>
      </w:r>
      <w:r w:rsidR="008614DC" w:rsidRPr="00286BEC">
        <w:rPr>
          <w:szCs w:val="28"/>
        </w:rPr>
        <w:t>. Капитальный ремонт</w:t>
      </w:r>
      <w:r w:rsidR="00876D6F" w:rsidRPr="00286BEC">
        <w:rPr>
          <w:szCs w:val="28"/>
        </w:rPr>
        <w:t xml:space="preserve"> </w:t>
      </w:r>
      <w:r w:rsidR="008614DC" w:rsidRPr="00286BEC">
        <w:rPr>
          <w:szCs w:val="28"/>
        </w:rPr>
        <w:t xml:space="preserve">автомобильных дорог </w:t>
      </w:r>
      <w:r w:rsidR="00652170" w:rsidRPr="00286BEC">
        <w:rPr>
          <w:szCs w:val="28"/>
        </w:rPr>
        <w:t xml:space="preserve">местного значения </w:t>
      </w:r>
      <w:r w:rsidR="008614DC" w:rsidRPr="00286BEC">
        <w:rPr>
          <w:szCs w:val="28"/>
        </w:rPr>
        <w:t xml:space="preserve">осуществляется в случае несоответствия транспортно-эксплуатационных </w:t>
      </w:r>
      <w:r w:rsidR="008614DC" w:rsidRPr="00286BEC">
        <w:rPr>
          <w:szCs w:val="28"/>
        </w:rPr>
        <w:lastRenderedPageBreak/>
        <w:t xml:space="preserve">характеристик автомобильных дорог </w:t>
      </w:r>
      <w:r w:rsidR="00652170" w:rsidRPr="00286BEC">
        <w:rPr>
          <w:szCs w:val="28"/>
        </w:rPr>
        <w:t xml:space="preserve">местного значения </w:t>
      </w:r>
      <w:r w:rsidR="008614DC" w:rsidRPr="00286BEC">
        <w:rPr>
          <w:szCs w:val="28"/>
        </w:rPr>
        <w:t>требованиям технических регламентов.</w:t>
      </w:r>
    </w:p>
    <w:p w14:paraId="7CE4A69E" w14:textId="15166C52" w:rsidR="008614DC" w:rsidRPr="00286BEC" w:rsidRDefault="006C3AEC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6</w:t>
      </w:r>
      <w:r w:rsidR="008614DC" w:rsidRPr="00286BEC">
        <w:rPr>
          <w:szCs w:val="28"/>
        </w:rPr>
        <w:t>.</w:t>
      </w:r>
      <w:r w:rsidR="00876D6F" w:rsidRPr="00286BEC">
        <w:rPr>
          <w:szCs w:val="28"/>
        </w:rPr>
        <w:t>4</w:t>
      </w:r>
      <w:r w:rsidR="008614DC" w:rsidRPr="00286BEC">
        <w:rPr>
          <w:szCs w:val="28"/>
        </w:rPr>
        <w:t xml:space="preserve">. Ремонт </w:t>
      </w:r>
      <w:r w:rsidR="00876D6F" w:rsidRPr="00286BEC">
        <w:rPr>
          <w:szCs w:val="28"/>
        </w:rPr>
        <w:t xml:space="preserve">и содержание </w:t>
      </w:r>
      <w:r w:rsidR="008614DC" w:rsidRPr="00286BEC">
        <w:rPr>
          <w:szCs w:val="28"/>
        </w:rPr>
        <w:t>автомобильных дорог</w:t>
      </w:r>
      <w:r w:rsidR="00652170" w:rsidRPr="00286BEC">
        <w:rPr>
          <w:szCs w:val="28"/>
        </w:rPr>
        <w:t xml:space="preserve"> местного значения</w:t>
      </w:r>
      <w:r w:rsidR="008614DC" w:rsidRPr="00286BEC">
        <w:rPr>
          <w:szCs w:val="28"/>
        </w:rPr>
        <w:t xml:space="preserve">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</w:t>
      </w:r>
      <w:r w:rsidR="00876D6F" w:rsidRPr="00286BEC">
        <w:rPr>
          <w:szCs w:val="28"/>
        </w:rPr>
        <w:t xml:space="preserve">общего пользования </w:t>
      </w:r>
      <w:r w:rsidR="00652170" w:rsidRPr="00286BEC">
        <w:rPr>
          <w:szCs w:val="28"/>
        </w:rPr>
        <w:t xml:space="preserve">местного значения </w:t>
      </w:r>
      <w:r w:rsidR="008614DC" w:rsidRPr="00286BEC">
        <w:rPr>
          <w:szCs w:val="28"/>
        </w:rPr>
        <w:t>и безопасных условий такого движения, а также обеспечения сохранности автомобильных дорог</w:t>
      </w:r>
      <w:r w:rsidR="00652170" w:rsidRPr="00286BEC">
        <w:rPr>
          <w:szCs w:val="28"/>
        </w:rPr>
        <w:t xml:space="preserve"> </w:t>
      </w:r>
      <w:r w:rsidR="00876D6F" w:rsidRPr="00286BEC">
        <w:rPr>
          <w:szCs w:val="28"/>
        </w:rPr>
        <w:t xml:space="preserve">общего пользования </w:t>
      </w:r>
      <w:r w:rsidR="00652170" w:rsidRPr="00286BEC">
        <w:rPr>
          <w:szCs w:val="28"/>
        </w:rPr>
        <w:t>местного значения</w:t>
      </w:r>
      <w:r w:rsidR="008614DC" w:rsidRPr="00286BEC">
        <w:rPr>
          <w:szCs w:val="28"/>
        </w:rPr>
        <w:t xml:space="preserve"> на основании утвержденного порядка ремонта</w:t>
      </w:r>
      <w:r w:rsidR="00876D6F" w:rsidRPr="00286BEC">
        <w:rPr>
          <w:szCs w:val="28"/>
        </w:rPr>
        <w:t xml:space="preserve"> и содержания</w:t>
      </w:r>
      <w:r w:rsidR="008614DC" w:rsidRPr="00286BEC">
        <w:rPr>
          <w:szCs w:val="28"/>
        </w:rPr>
        <w:t xml:space="preserve"> автомобильных дорог</w:t>
      </w:r>
      <w:r w:rsidR="0058304D" w:rsidRPr="00286BEC">
        <w:rPr>
          <w:szCs w:val="28"/>
        </w:rPr>
        <w:t xml:space="preserve"> </w:t>
      </w:r>
      <w:r w:rsidR="00652170" w:rsidRPr="00286BEC">
        <w:rPr>
          <w:szCs w:val="28"/>
        </w:rPr>
        <w:t>местного значения</w:t>
      </w:r>
      <w:r w:rsidR="008614DC" w:rsidRPr="00286BEC">
        <w:rPr>
          <w:szCs w:val="28"/>
        </w:rPr>
        <w:t>.</w:t>
      </w:r>
    </w:p>
    <w:p w14:paraId="2A2B6169" w14:textId="2A9936C7" w:rsidR="009766EC" w:rsidRPr="00286BEC" w:rsidRDefault="006C3AEC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6</w:t>
      </w:r>
      <w:r w:rsidR="008614DC" w:rsidRPr="00286BEC">
        <w:rPr>
          <w:szCs w:val="28"/>
        </w:rPr>
        <w:t>.</w:t>
      </w:r>
      <w:r w:rsidR="00876D6F" w:rsidRPr="00286BEC">
        <w:rPr>
          <w:szCs w:val="28"/>
        </w:rPr>
        <w:t>5</w:t>
      </w:r>
      <w:r w:rsidR="008614DC" w:rsidRPr="00286BEC">
        <w:rPr>
          <w:szCs w:val="28"/>
        </w:rPr>
        <w:t>. В случаях реконструкц</w:t>
      </w:r>
      <w:r w:rsidR="00876D6F" w:rsidRPr="00286BEC">
        <w:rPr>
          <w:szCs w:val="28"/>
        </w:rPr>
        <w:t xml:space="preserve">ии, </w:t>
      </w:r>
      <w:r w:rsidR="008614DC" w:rsidRPr="00286BEC">
        <w:rPr>
          <w:szCs w:val="28"/>
        </w:rPr>
        <w:t>капитального ремонта</w:t>
      </w:r>
      <w:r w:rsidR="00876D6F" w:rsidRPr="00286BEC">
        <w:rPr>
          <w:szCs w:val="28"/>
        </w:rPr>
        <w:t>, ремонта</w:t>
      </w:r>
      <w:r w:rsidR="008614DC" w:rsidRPr="00286BEC">
        <w:rPr>
          <w:szCs w:val="28"/>
        </w:rPr>
        <w:t xml:space="preserve"> автомобильных дорог</w:t>
      </w:r>
      <w:r w:rsidR="00E642B9" w:rsidRPr="00286BEC">
        <w:rPr>
          <w:szCs w:val="28"/>
        </w:rPr>
        <w:t xml:space="preserve"> </w:t>
      </w:r>
      <w:r w:rsidR="00652170" w:rsidRPr="00286BEC">
        <w:rPr>
          <w:szCs w:val="28"/>
        </w:rPr>
        <w:t xml:space="preserve">местного значения </w:t>
      </w:r>
      <w:r w:rsidR="00876D6F" w:rsidRPr="00286BEC">
        <w:rPr>
          <w:szCs w:val="28"/>
        </w:rPr>
        <w:t>У</w:t>
      </w:r>
      <w:r w:rsidR="008614DC" w:rsidRPr="00286BEC">
        <w:rPr>
          <w:szCs w:val="28"/>
        </w:rPr>
        <w:t>полномоченный орган</w:t>
      </w:r>
      <w:r w:rsidR="006D1637" w:rsidRPr="00286BEC">
        <w:rPr>
          <w:szCs w:val="28"/>
        </w:rPr>
        <w:t xml:space="preserve"> </w:t>
      </w:r>
      <w:r w:rsidR="008614DC" w:rsidRPr="00286BEC">
        <w:rPr>
          <w:szCs w:val="28"/>
        </w:rPr>
        <w:t xml:space="preserve">обязан информировать пользователей автомобильных дорог </w:t>
      </w:r>
      <w:r w:rsidR="00652170" w:rsidRPr="00286BEC">
        <w:rPr>
          <w:szCs w:val="28"/>
        </w:rPr>
        <w:t xml:space="preserve">местного значения </w:t>
      </w:r>
      <w:r w:rsidR="008614DC" w:rsidRPr="00286BEC">
        <w:rPr>
          <w:szCs w:val="28"/>
        </w:rPr>
        <w:t>о сроках реконструкции, капитально</w:t>
      </w:r>
      <w:r w:rsidR="00876D6F" w:rsidRPr="00286BEC">
        <w:rPr>
          <w:szCs w:val="28"/>
        </w:rPr>
        <w:t>м</w:t>
      </w:r>
      <w:r w:rsidR="008614DC" w:rsidRPr="00286BEC">
        <w:rPr>
          <w:szCs w:val="28"/>
        </w:rPr>
        <w:t xml:space="preserve"> ремонт</w:t>
      </w:r>
      <w:r w:rsidR="00876D6F" w:rsidRPr="00286BEC">
        <w:rPr>
          <w:szCs w:val="28"/>
        </w:rPr>
        <w:t>е, ремонте</w:t>
      </w:r>
      <w:r w:rsidR="008614DC" w:rsidRPr="00286BEC">
        <w:rPr>
          <w:szCs w:val="28"/>
        </w:rPr>
        <w:t xml:space="preserve"> и о возможных путях объезда</w:t>
      </w:r>
      <w:r w:rsidR="00876D6F" w:rsidRPr="00286BEC">
        <w:rPr>
          <w:szCs w:val="28"/>
        </w:rPr>
        <w:t xml:space="preserve"> места производства работ</w:t>
      </w:r>
      <w:r w:rsidR="008614DC" w:rsidRPr="00286BEC">
        <w:rPr>
          <w:szCs w:val="28"/>
        </w:rPr>
        <w:t>.</w:t>
      </w:r>
    </w:p>
    <w:p w14:paraId="07F0387C" w14:textId="77777777" w:rsidR="008126D1" w:rsidRPr="00286BEC" w:rsidRDefault="008126D1" w:rsidP="00286BEC">
      <w:pPr>
        <w:pStyle w:val="af0"/>
        <w:spacing w:line="360" w:lineRule="exact"/>
        <w:ind w:left="0" w:firstLine="709"/>
        <w:jc w:val="both"/>
        <w:rPr>
          <w:szCs w:val="28"/>
        </w:rPr>
      </w:pPr>
    </w:p>
    <w:p w14:paraId="4A2DD28D" w14:textId="576C8273" w:rsidR="00826CC4" w:rsidRPr="00286BEC" w:rsidRDefault="00C6408A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VII</w:t>
      </w:r>
      <w:r w:rsidRPr="00286BEC">
        <w:rPr>
          <w:b/>
          <w:bCs/>
          <w:szCs w:val="28"/>
        </w:rPr>
        <w:t xml:space="preserve">. </w:t>
      </w:r>
      <w:r w:rsidR="00826CC4" w:rsidRPr="00286BEC">
        <w:rPr>
          <w:b/>
          <w:bCs/>
          <w:szCs w:val="28"/>
        </w:rPr>
        <w:t>Прокладка, перенос или переустройство инженерных</w:t>
      </w:r>
      <w:r w:rsidR="00D56615" w:rsidRPr="00286BEC">
        <w:rPr>
          <w:b/>
          <w:bCs/>
          <w:szCs w:val="28"/>
        </w:rPr>
        <w:t xml:space="preserve"> </w:t>
      </w:r>
      <w:r w:rsidR="00826CC4" w:rsidRPr="00286BEC">
        <w:rPr>
          <w:b/>
          <w:bCs/>
          <w:szCs w:val="28"/>
        </w:rPr>
        <w:t>коммуникаций, их эксплуатация в границах полос отвода и придорожных полос автомобильных дорог местного значения</w:t>
      </w:r>
    </w:p>
    <w:p w14:paraId="5D9EC1BA" w14:textId="77777777" w:rsidR="00D56615" w:rsidRPr="00286BEC" w:rsidRDefault="00D5661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6A94CFDB" w14:textId="1A9BBAA7" w:rsidR="00826CC4" w:rsidRPr="00286BEC" w:rsidRDefault="00876D6F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7</w:t>
      </w:r>
      <w:r w:rsidR="00826CC4" w:rsidRPr="00286BEC">
        <w:rPr>
          <w:szCs w:val="28"/>
        </w:rPr>
        <w:t xml:space="preserve">.1. Прокладка, перенос или переустройство инженерных коммуникаций, их эксплуатация в границах полос отвода и придорожных полос автомобильных дорог </w:t>
      </w:r>
      <w:r w:rsidR="00652170" w:rsidRPr="00286BEC">
        <w:rPr>
          <w:szCs w:val="28"/>
        </w:rPr>
        <w:t xml:space="preserve">местного значения </w:t>
      </w:r>
      <w:r w:rsidR="00826CC4" w:rsidRPr="00286BEC">
        <w:rPr>
          <w:szCs w:val="28"/>
        </w:rPr>
        <w:t>допускаются в порядке, предусмотренном Федеральным законом о дорожной деятельности и настоящим разделом.</w:t>
      </w:r>
    </w:p>
    <w:p w14:paraId="6DD9CCFA" w14:textId="0EEDBC65" w:rsidR="00826CC4" w:rsidRPr="00286BEC" w:rsidRDefault="00876D6F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7</w:t>
      </w:r>
      <w:r w:rsidR="00826CC4" w:rsidRPr="00286BEC">
        <w:rPr>
          <w:szCs w:val="28"/>
        </w:rPr>
        <w:t>.2. Прокладка, перенос или переустройство инженерных коммуникаций, их эксплуатация в границах полосы отвода автомобильной дороги</w:t>
      </w:r>
      <w:r w:rsidR="005476F1" w:rsidRPr="00286BEC">
        <w:rPr>
          <w:szCs w:val="28"/>
        </w:rPr>
        <w:t xml:space="preserve"> </w:t>
      </w:r>
      <w:r w:rsidR="00652170" w:rsidRPr="00286BEC">
        <w:rPr>
          <w:szCs w:val="28"/>
        </w:rPr>
        <w:t xml:space="preserve">местного значения </w:t>
      </w:r>
      <w:r w:rsidR="00826CC4" w:rsidRPr="00286BEC">
        <w:rPr>
          <w:szCs w:val="28"/>
        </w:rPr>
        <w:t>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</w:t>
      </w:r>
      <w:r w:rsidR="00652170" w:rsidRPr="00286BEC">
        <w:rPr>
          <w:szCs w:val="28"/>
        </w:rPr>
        <w:t xml:space="preserve"> </w:t>
      </w:r>
      <w:r w:rsidR="00826CC4" w:rsidRPr="00286BEC">
        <w:rPr>
          <w:szCs w:val="28"/>
        </w:rPr>
        <w:t>с владельцем автомобильной дороги, и разрешения на строительство, выдаваемого в соответствии с Градостроительным кодексом Российской Федерации, Федеральным законом о дорожной деятельности (в случае, если для прокладки, переноса или переустройства таких инженерных коммуникаций требуется выдача разрешения на строительство). 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 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14:paraId="370B380E" w14:textId="09449AE2" w:rsidR="00826CC4" w:rsidRPr="00286BEC" w:rsidRDefault="00876D6F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7</w:t>
      </w:r>
      <w:r w:rsidR="00822908" w:rsidRPr="00286BEC">
        <w:rPr>
          <w:szCs w:val="28"/>
        </w:rPr>
        <w:t>.3. Прокладка, перенос или переустройство инженерных коммуникаций, их эксплуатация в границах придорожных полос автомобильной дороги</w:t>
      </w:r>
      <w:r w:rsidR="005476F1" w:rsidRPr="00286BEC">
        <w:rPr>
          <w:szCs w:val="28"/>
        </w:rPr>
        <w:t xml:space="preserve"> </w:t>
      </w:r>
      <w:r w:rsidR="00652170" w:rsidRPr="00286BEC">
        <w:rPr>
          <w:szCs w:val="28"/>
        </w:rPr>
        <w:t xml:space="preserve">местного значения </w:t>
      </w:r>
      <w:r w:rsidR="00822908" w:rsidRPr="00286BEC">
        <w:rPr>
          <w:szCs w:val="28"/>
        </w:rPr>
        <w:t>осуществляется владельцами таких инженерных коммуникаций или за их счет</w:t>
      </w:r>
      <w:r w:rsidR="00652170" w:rsidRPr="00286BEC">
        <w:rPr>
          <w:szCs w:val="28"/>
        </w:rPr>
        <w:t xml:space="preserve"> </w:t>
      </w:r>
      <w:r w:rsidR="00822908" w:rsidRPr="00286BEC">
        <w:rPr>
          <w:szCs w:val="28"/>
        </w:rPr>
        <w:t>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Федерации, Федеральным законом о дорожной деятельности (в случае, если для прокладки, переноса или переустройства таких инженерных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эксплуатации.</w:t>
      </w:r>
    </w:p>
    <w:p w14:paraId="5FC4769E" w14:textId="59EAEE53" w:rsidR="00822908" w:rsidRPr="00286BEC" w:rsidRDefault="00876D6F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7</w:t>
      </w:r>
      <w:r w:rsidR="00822908" w:rsidRPr="00286BEC">
        <w:rPr>
          <w:szCs w:val="28"/>
        </w:rPr>
        <w:t>.4. В случае если прокладка, перенос или переустройство инженерных коммуникаций в границах полосы отвода и (или) придорожных полос автомобильной дороги</w:t>
      </w:r>
      <w:r w:rsidR="005476F1" w:rsidRPr="00286BEC">
        <w:rPr>
          <w:szCs w:val="28"/>
        </w:rPr>
        <w:t xml:space="preserve"> </w:t>
      </w:r>
      <w:r w:rsidR="00B177A5" w:rsidRPr="00286BEC">
        <w:rPr>
          <w:szCs w:val="28"/>
        </w:rPr>
        <w:t>местного значения</w:t>
      </w:r>
      <w:r w:rsidR="00822908" w:rsidRPr="00286BEC">
        <w:rPr>
          <w:szCs w:val="28"/>
        </w:rPr>
        <w:t xml:space="preserve"> влечет за собой реконструкцию или капитальный ремонт автомобильной дороги</w:t>
      </w:r>
      <w:r w:rsidR="00B177A5" w:rsidRPr="00286BEC">
        <w:rPr>
          <w:szCs w:val="28"/>
        </w:rPr>
        <w:t xml:space="preserve"> местного значения</w:t>
      </w:r>
      <w:r w:rsidR="00822908" w:rsidRPr="00286BEC">
        <w:rPr>
          <w:szCs w:val="28"/>
        </w:rPr>
        <w:t>, ее участков, такие реконструкция, капитальный ремонт осуществляются владельцами инженерных коммуникаций или за их счет.</w:t>
      </w:r>
    </w:p>
    <w:p w14:paraId="7AA9A5CB" w14:textId="77777777" w:rsidR="00D56615" w:rsidRPr="00286BEC" w:rsidRDefault="00D5661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206647A" w14:textId="2A9195AB" w:rsidR="00826CC4" w:rsidRPr="00286BEC" w:rsidRDefault="00286BEC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VIII</w:t>
      </w:r>
      <w:r w:rsidRPr="00286BEC">
        <w:rPr>
          <w:b/>
          <w:bCs/>
          <w:szCs w:val="28"/>
        </w:rPr>
        <w:t xml:space="preserve">. </w:t>
      </w:r>
      <w:r w:rsidR="001D48E8" w:rsidRPr="00286BEC">
        <w:rPr>
          <w:b/>
          <w:bCs/>
          <w:szCs w:val="28"/>
        </w:rPr>
        <w:t>Размещение объектов дорожного сервиса</w:t>
      </w:r>
    </w:p>
    <w:p w14:paraId="13A35633" w14:textId="77777777" w:rsidR="00D56615" w:rsidRPr="00286BEC" w:rsidRDefault="00D56615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0F77D4A8" w14:textId="176B28BC" w:rsidR="001D48E8" w:rsidRPr="00286BEC" w:rsidRDefault="005512C9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8</w:t>
      </w:r>
      <w:r w:rsidR="009D1773" w:rsidRPr="00286BEC">
        <w:rPr>
          <w:szCs w:val="28"/>
        </w:rPr>
        <w:t>.1. Размещение объектов дорожного сервиса в границах полосы отвода автомобильной дороги</w:t>
      </w:r>
      <w:r w:rsidR="00EC762F" w:rsidRPr="00286BEC">
        <w:rPr>
          <w:szCs w:val="28"/>
        </w:rPr>
        <w:t xml:space="preserve"> </w:t>
      </w:r>
      <w:r w:rsidR="00B177A5" w:rsidRPr="00286BEC">
        <w:rPr>
          <w:szCs w:val="28"/>
        </w:rPr>
        <w:t xml:space="preserve">местного значения </w:t>
      </w:r>
      <w:r w:rsidR="009D1773" w:rsidRPr="00286BEC">
        <w:rPr>
          <w:szCs w:val="28"/>
        </w:rPr>
        <w:t xml:space="preserve">должно осуществляться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автомобильной дороги </w:t>
      </w:r>
      <w:r w:rsidR="0080693D" w:rsidRPr="00286BEC">
        <w:rPr>
          <w:szCs w:val="28"/>
        </w:rPr>
        <w:t xml:space="preserve">местного значения </w:t>
      </w:r>
      <w:r w:rsidR="009D1773" w:rsidRPr="00286BEC">
        <w:rPr>
          <w:szCs w:val="28"/>
        </w:rPr>
        <w:t>должно осуществляться с учетом требований, установленных Федеральным законом о дорожной деятельности и настоящим разделом.</w:t>
      </w:r>
    </w:p>
    <w:p w14:paraId="73314EED" w14:textId="7CAA953B" w:rsidR="009D1773" w:rsidRPr="00286BEC" w:rsidRDefault="005512C9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8</w:t>
      </w:r>
      <w:r w:rsidR="009D1773" w:rsidRPr="00286BEC">
        <w:rPr>
          <w:szCs w:val="28"/>
        </w:rPr>
        <w:t>.2. В случаях строительства объектов дорожного сервиса</w:t>
      </w:r>
      <w:r w:rsidR="00151B2C" w:rsidRPr="00286BEC">
        <w:rPr>
          <w:szCs w:val="28"/>
        </w:rPr>
        <w:t xml:space="preserve"> </w:t>
      </w:r>
      <w:r w:rsidR="009D1773" w:rsidRPr="00286BEC">
        <w:rPr>
          <w:szCs w:val="28"/>
        </w:rPr>
        <w:t>в границах полосы отвода и (или) придорожной полосы автомобильной дороги</w:t>
      </w:r>
      <w:r w:rsidR="00EC762F" w:rsidRPr="00286BEC">
        <w:rPr>
          <w:szCs w:val="28"/>
        </w:rPr>
        <w:t xml:space="preserve"> </w:t>
      </w:r>
      <w:r w:rsidR="0080693D" w:rsidRPr="00286BEC">
        <w:rPr>
          <w:szCs w:val="28"/>
        </w:rPr>
        <w:t>местного знач</w:t>
      </w:r>
      <w:r w:rsidR="00151B2C" w:rsidRPr="00286BEC">
        <w:rPr>
          <w:szCs w:val="28"/>
        </w:rPr>
        <w:t>ения</w:t>
      </w:r>
      <w:r w:rsidR="009D1773" w:rsidRPr="00286BEC">
        <w:rPr>
          <w:szCs w:val="28"/>
        </w:rPr>
        <w:t>, разрешение на строительство выдается в порядке, установленном Градостроительным кодексом Российской Федерации, администрацией Пермского муниципального округа Пермского края.</w:t>
      </w:r>
    </w:p>
    <w:p w14:paraId="0737B801" w14:textId="1DDD93E8" w:rsidR="004B4D13" w:rsidRPr="00286BEC" w:rsidRDefault="005512C9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8</w:t>
      </w:r>
      <w:r w:rsidR="004B4D13" w:rsidRPr="00286BEC">
        <w:rPr>
          <w:szCs w:val="28"/>
        </w:rPr>
        <w:t>.3.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</w:r>
      <w:r w:rsidR="0080693D" w:rsidRPr="00286BEC">
        <w:rPr>
          <w:szCs w:val="28"/>
        </w:rPr>
        <w:t xml:space="preserve"> местного значения</w:t>
      </w:r>
      <w:r w:rsidR="004B4D13" w:rsidRPr="00286BEC">
        <w:rPr>
          <w:szCs w:val="28"/>
        </w:rPr>
        <w:t>. При примыкании автомобильной дороги</w:t>
      </w:r>
      <w:r w:rsidR="0080693D" w:rsidRPr="00286BEC">
        <w:rPr>
          <w:szCs w:val="28"/>
        </w:rPr>
        <w:t xml:space="preserve"> </w:t>
      </w:r>
      <w:r w:rsidR="004B4D13" w:rsidRPr="00286BEC">
        <w:rPr>
          <w:szCs w:val="28"/>
        </w:rPr>
        <w:t>к другой автомобильной дороге</w:t>
      </w:r>
      <w:r w:rsidR="00151B2C" w:rsidRPr="00286BEC">
        <w:rPr>
          <w:szCs w:val="28"/>
        </w:rPr>
        <w:t xml:space="preserve"> </w:t>
      </w:r>
      <w:r w:rsidR="004B4D13" w:rsidRPr="00286BEC">
        <w:rPr>
          <w:szCs w:val="28"/>
        </w:rPr>
        <w:t>подъезды и съезды должны</w:t>
      </w:r>
      <w:r w:rsidR="0080693D" w:rsidRPr="00286BEC">
        <w:rPr>
          <w:szCs w:val="28"/>
        </w:rPr>
        <w:t xml:space="preserve"> </w:t>
      </w:r>
      <w:r w:rsidR="004B4D13" w:rsidRPr="00286BEC">
        <w:rPr>
          <w:szCs w:val="28"/>
        </w:rPr>
        <w:t>быть оборудованы переходно-скоростными полосами и обустроены элементами обустройства автомобильной дороги</w:t>
      </w:r>
      <w:r w:rsidR="0080693D" w:rsidRPr="00286BEC">
        <w:rPr>
          <w:szCs w:val="28"/>
        </w:rPr>
        <w:t xml:space="preserve"> </w:t>
      </w:r>
      <w:r w:rsidR="004B4D13" w:rsidRPr="00286BEC">
        <w:rPr>
          <w:szCs w:val="28"/>
        </w:rPr>
        <w:t>в целях обеспечения безопасности дорожного движения.</w:t>
      </w:r>
    </w:p>
    <w:p w14:paraId="65543B68" w14:textId="1815898D" w:rsidR="004B4D13" w:rsidRPr="00286BEC" w:rsidRDefault="005512C9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lastRenderedPageBreak/>
        <w:t>8</w:t>
      </w:r>
      <w:r w:rsidR="004B4D13" w:rsidRPr="00286BEC">
        <w:rPr>
          <w:szCs w:val="28"/>
        </w:rPr>
        <w:t>.</w:t>
      </w:r>
      <w:r w:rsidR="003F3E05" w:rsidRPr="00286BEC">
        <w:rPr>
          <w:szCs w:val="28"/>
        </w:rPr>
        <w:t>4</w:t>
      </w:r>
      <w:r w:rsidR="004B4D13" w:rsidRPr="00286BEC">
        <w:rPr>
          <w:szCs w:val="28"/>
        </w:rPr>
        <w:t>. При заключении договора о присоединении объектов дорожного сервиса к автомобильной дороге</w:t>
      </w:r>
      <w:r w:rsidR="00EC762F" w:rsidRPr="00286BEC">
        <w:rPr>
          <w:szCs w:val="28"/>
        </w:rPr>
        <w:t xml:space="preserve"> </w:t>
      </w:r>
      <w:r w:rsidR="0080693D" w:rsidRPr="00286BEC">
        <w:rPr>
          <w:szCs w:val="28"/>
        </w:rPr>
        <w:t>местного значения</w:t>
      </w:r>
      <w:r w:rsidR="004B4D13" w:rsidRPr="00286BEC">
        <w:rPr>
          <w:szCs w:val="28"/>
        </w:rPr>
        <w:t xml:space="preserve"> владелец автомобильной дороги обязан информировать лиц, с которыми заключается такой договор, о планируемых реконструкции, капитальном ремонте автомобильной дороги</w:t>
      </w:r>
      <w:r w:rsidR="0080693D" w:rsidRPr="00286BEC">
        <w:rPr>
          <w:szCs w:val="28"/>
        </w:rPr>
        <w:t xml:space="preserve"> </w:t>
      </w:r>
      <w:r w:rsidR="004B4D13" w:rsidRPr="00286BEC">
        <w:rPr>
          <w:szCs w:val="28"/>
        </w:rPr>
        <w:t>и о сроках осуществления ее реконструкции, капитального ремонта.</w:t>
      </w:r>
    </w:p>
    <w:p w14:paraId="63AA0D45" w14:textId="7B29CC48" w:rsidR="004B4D13" w:rsidRPr="00286BEC" w:rsidRDefault="005512C9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8</w:t>
      </w:r>
      <w:r w:rsidR="004B4D13" w:rsidRPr="00286BEC">
        <w:rPr>
          <w:szCs w:val="28"/>
        </w:rPr>
        <w:t>.</w:t>
      </w:r>
      <w:r w:rsidR="003F3E05" w:rsidRPr="00286BEC">
        <w:rPr>
          <w:szCs w:val="28"/>
        </w:rPr>
        <w:t>5</w:t>
      </w:r>
      <w:r w:rsidR="004B4D13" w:rsidRPr="00286BEC">
        <w:rPr>
          <w:szCs w:val="28"/>
        </w:rPr>
        <w:t>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</w:t>
      </w:r>
      <w:r w:rsidR="00570427" w:rsidRPr="00286BEC">
        <w:rPr>
          <w:szCs w:val="28"/>
        </w:rPr>
        <w:t>, в районе расположения объекта дорожного сервиса,</w:t>
      </w:r>
      <w:r w:rsidR="004B4D13" w:rsidRPr="00286BEC">
        <w:rPr>
          <w:szCs w:val="28"/>
        </w:rPr>
        <w:t xml:space="preserve"> осуществляются владельцем </w:t>
      </w:r>
      <w:r w:rsidR="00570427" w:rsidRPr="00286BEC">
        <w:rPr>
          <w:szCs w:val="28"/>
        </w:rPr>
        <w:t xml:space="preserve">такого </w:t>
      </w:r>
      <w:r w:rsidR="004B4D13" w:rsidRPr="00286BEC">
        <w:rPr>
          <w:szCs w:val="28"/>
        </w:rPr>
        <w:t xml:space="preserve">объекта дорожного сервиса или за его счет. </w:t>
      </w:r>
    </w:p>
    <w:p w14:paraId="5B12330F" w14:textId="20AC0798" w:rsidR="00A4108D" w:rsidRPr="00286BEC" w:rsidRDefault="005512C9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8</w:t>
      </w:r>
      <w:r w:rsidR="004B4D13" w:rsidRPr="00286BEC">
        <w:rPr>
          <w:szCs w:val="28"/>
        </w:rPr>
        <w:t>.</w:t>
      </w:r>
      <w:r w:rsidR="003F3E05" w:rsidRPr="00286BEC">
        <w:rPr>
          <w:szCs w:val="28"/>
        </w:rPr>
        <w:t>6</w:t>
      </w:r>
      <w:r w:rsidR="004B4D13" w:rsidRPr="00286BEC">
        <w:rPr>
          <w:szCs w:val="28"/>
        </w:rPr>
        <w:t>. Реконструкция, капитальный ремонт и ремонт примыканий объектов дорожного сервиса к автомобильным дорогам</w:t>
      </w:r>
      <w:r w:rsidR="00EC762F" w:rsidRPr="00286BEC">
        <w:rPr>
          <w:szCs w:val="28"/>
        </w:rPr>
        <w:t xml:space="preserve"> </w:t>
      </w:r>
      <w:r w:rsidR="00BB3075" w:rsidRPr="00286BEC">
        <w:rPr>
          <w:szCs w:val="28"/>
        </w:rPr>
        <w:t xml:space="preserve">местного значения </w:t>
      </w:r>
      <w:r w:rsidR="004B4D13" w:rsidRPr="00286BEC">
        <w:rPr>
          <w:szCs w:val="28"/>
        </w:rPr>
        <w:t>допускаются при наличии согласия в письменной форме владельцев автомобильных дорог</w:t>
      </w:r>
      <w:r w:rsidR="000F1654" w:rsidRPr="00286BEC">
        <w:rPr>
          <w:szCs w:val="28"/>
        </w:rPr>
        <w:t xml:space="preserve"> </w:t>
      </w:r>
      <w:r w:rsidR="00BB3075" w:rsidRPr="00286BEC">
        <w:rPr>
          <w:szCs w:val="28"/>
        </w:rPr>
        <w:t>местного значения</w:t>
      </w:r>
      <w:r w:rsidR="004B4D13" w:rsidRPr="00286BEC">
        <w:rPr>
          <w:szCs w:val="28"/>
        </w:rPr>
        <w:t xml:space="preserve">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</w:t>
      </w:r>
      <w:r w:rsidR="000F1654" w:rsidRPr="00286BEC">
        <w:rPr>
          <w:szCs w:val="28"/>
        </w:rPr>
        <w:t xml:space="preserve"> </w:t>
      </w:r>
      <w:r w:rsidR="00BB3075" w:rsidRPr="00286BEC">
        <w:rPr>
          <w:szCs w:val="28"/>
        </w:rPr>
        <w:t>местного значения</w:t>
      </w:r>
      <w:r w:rsidR="004B4D13" w:rsidRPr="00286BEC">
        <w:rPr>
          <w:szCs w:val="28"/>
        </w:rPr>
        <w:t>.</w:t>
      </w:r>
    </w:p>
    <w:p w14:paraId="12CC395B" w14:textId="77777777" w:rsidR="00D56615" w:rsidRPr="00286BEC" w:rsidRDefault="00D56615" w:rsidP="00286BEC">
      <w:pPr>
        <w:pStyle w:val="af0"/>
        <w:spacing w:line="360" w:lineRule="exact"/>
        <w:ind w:left="0" w:firstLine="709"/>
        <w:jc w:val="both"/>
        <w:rPr>
          <w:szCs w:val="28"/>
        </w:rPr>
      </w:pPr>
    </w:p>
    <w:p w14:paraId="786973FA" w14:textId="00BB5A0B" w:rsidR="00FB7F91" w:rsidRPr="00286BEC" w:rsidRDefault="00286BEC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IX</w:t>
      </w:r>
      <w:r w:rsidRPr="00286BEC">
        <w:rPr>
          <w:b/>
          <w:bCs/>
          <w:szCs w:val="28"/>
        </w:rPr>
        <w:t xml:space="preserve">. </w:t>
      </w:r>
      <w:r w:rsidR="00FB7F91" w:rsidRPr="00286BEC">
        <w:rPr>
          <w:b/>
          <w:bCs/>
          <w:szCs w:val="28"/>
        </w:rPr>
        <w:t>Временное прекращение или ограничение движения по автомобильным дорогам</w:t>
      </w:r>
      <w:r w:rsidR="000F1654" w:rsidRPr="00286BEC">
        <w:rPr>
          <w:b/>
          <w:bCs/>
          <w:szCs w:val="28"/>
        </w:rPr>
        <w:t xml:space="preserve"> </w:t>
      </w:r>
      <w:r w:rsidR="00FB7F91" w:rsidRPr="00286BEC">
        <w:rPr>
          <w:b/>
          <w:bCs/>
          <w:szCs w:val="28"/>
        </w:rPr>
        <w:t>местного значения</w:t>
      </w:r>
    </w:p>
    <w:p w14:paraId="6984BEF5" w14:textId="77777777" w:rsidR="00DF66D8" w:rsidRPr="00286BEC" w:rsidRDefault="00DF66D8" w:rsidP="00286BEC">
      <w:pPr>
        <w:pStyle w:val="af0"/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4B73DA42" w14:textId="2887DB81" w:rsidR="00FB7F91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>.1. Временное ограничение или временное прекращение движения транспортных средств по автомобильным дорогам местного значения может устанавливаться:</w:t>
      </w:r>
    </w:p>
    <w:p w14:paraId="5FEF5D3F" w14:textId="55F3043E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>.1.1. при реконструкции, капитальном ремонте и ремонте автомобильных дорог</w:t>
      </w:r>
      <w:r w:rsidR="00BB3075" w:rsidRPr="00286BEC">
        <w:rPr>
          <w:szCs w:val="28"/>
        </w:rPr>
        <w:t xml:space="preserve"> местного значения</w:t>
      </w:r>
      <w:r w:rsidR="006C1937" w:rsidRPr="00286BEC">
        <w:rPr>
          <w:szCs w:val="28"/>
        </w:rPr>
        <w:t>, а также в случае повышенной интенсивности работ по содержанию автомобильных дорог</w:t>
      </w:r>
      <w:r w:rsidR="000F1654" w:rsidRPr="00286BEC">
        <w:rPr>
          <w:szCs w:val="28"/>
        </w:rPr>
        <w:t xml:space="preserve"> </w:t>
      </w:r>
      <w:r w:rsidR="00BB3075" w:rsidRPr="00286BEC">
        <w:rPr>
          <w:szCs w:val="28"/>
        </w:rPr>
        <w:t>местного значения</w:t>
      </w:r>
      <w:r w:rsidR="006C1937" w:rsidRPr="00286BEC">
        <w:rPr>
          <w:szCs w:val="28"/>
        </w:rPr>
        <w:t xml:space="preserve"> в зимний период, создающих угрозу безопасности дорожного движения;</w:t>
      </w:r>
    </w:p>
    <w:p w14:paraId="1FE8A90B" w14:textId="66F6AF4A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>.1.2.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</w:t>
      </w:r>
      <w:r w:rsidR="00BB3075" w:rsidRPr="00286BEC">
        <w:rPr>
          <w:szCs w:val="28"/>
        </w:rPr>
        <w:t xml:space="preserve"> местного значения</w:t>
      </w:r>
      <w:r w:rsidR="006C1937" w:rsidRPr="00286BEC">
        <w:rPr>
          <w:szCs w:val="28"/>
        </w:rPr>
        <w:t>, ее участков и в иных случаях в целях обеспечения безопасности дорожного движения;</w:t>
      </w:r>
    </w:p>
    <w:p w14:paraId="7C24F6AE" w14:textId="16E4D773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 xml:space="preserve">.1.3.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</w:t>
      </w:r>
      <w:r w:rsidRPr="00286BEC">
        <w:rPr>
          <w:szCs w:val="28"/>
        </w:rPr>
        <w:t xml:space="preserve">транспортного потока на </w:t>
      </w:r>
      <w:r w:rsidR="006C1937" w:rsidRPr="00286BEC">
        <w:rPr>
          <w:szCs w:val="28"/>
        </w:rPr>
        <w:t>автомобильных дорог</w:t>
      </w:r>
      <w:r w:rsidRPr="00286BEC">
        <w:rPr>
          <w:szCs w:val="28"/>
        </w:rPr>
        <w:t>ах</w:t>
      </w:r>
      <w:r w:rsidR="000F1654" w:rsidRPr="00286BEC">
        <w:rPr>
          <w:szCs w:val="28"/>
        </w:rPr>
        <w:t xml:space="preserve"> </w:t>
      </w:r>
      <w:r w:rsidR="00BB3075" w:rsidRPr="00286BEC">
        <w:rPr>
          <w:szCs w:val="28"/>
        </w:rPr>
        <w:t>местного значения</w:t>
      </w:r>
      <w:r w:rsidR="006C1937" w:rsidRPr="00286BEC">
        <w:rPr>
          <w:szCs w:val="28"/>
        </w:rPr>
        <w:t>;</w:t>
      </w:r>
    </w:p>
    <w:p w14:paraId="5BA05369" w14:textId="78D22897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>.1.4. в целях обеспечения безопасности дорожного движения в случаях, когда эксплуатационные характеристики автомобильных дорог</w:t>
      </w:r>
      <w:r w:rsidR="000F1654" w:rsidRPr="00286BEC">
        <w:rPr>
          <w:szCs w:val="28"/>
        </w:rPr>
        <w:t xml:space="preserve"> </w:t>
      </w:r>
      <w:r w:rsidR="00BB3075" w:rsidRPr="00286BEC">
        <w:rPr>
          <w:szCs w:val="28"/>
        </w:rPr>
        <w:t xml:space="preserve">местного </w:t>
      </w:r>
      <w:r w:rsidR="00BB3075" w:rsidRPr="00286BEC">
        <w:rPr>
          <w:szCs w:val="28"/>
        </w:rPr>
        <w:lastRenderedPageBreak/>
        <w:t>значения</w:t>
      </w:r>
      <w:r w:rsidR="006C1937" w:rsidRPr="00286BEC">
        <w:rPr>
          <w:szCs w:val="28"/>
        </w:rPr>
        <w:t>, их конструктивных элементов или искусственных сооружений на них создают угрозу безопасности дорожного движения;</w:t>
      </w:r>
    </w:p>
    <w:p w14:paraId="30ACC36E" w14:textId="39EE32CB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>.1.5. при опасных природных явлениях (оползень, размывы</w:t>
      </w:r>
      <w:r w:rsidR="00BB3075" w:rsidRPr="00286BEC">
        <w:rPr>
          <w:szCs w:val="28"/>
        </w:rPr>
        <w:t xml:space="preserve"> </w:t>
      </w:r>
      <w:r w:rsidR="006C1937" w:rsidRPr="00286BEC">
        <w:rPr>
          <w:szCs w:val="28"/>
        </w:rPr>
        <w:t xml:space="preserve">дорог и искусственных сооружений </w:t>
      </w:r>
      <w:r w:rsidR="008F3622" w:rsidRPr="00286BEC">
        <w:rPr>
          <w:szCs w:val="28"/>
        </w:rPr>
        <w:t xml:space="preserve">на них </w:t>
      </w:r>
      <w:r w:rsidR="006C1937" w:rsidRPr="00286BEC">
        <w:rPr>
          <w:szCs w:val="28"/>
        </w:rPr>
        <w:t>при разливах рек и др.);</w:t>
      </w:r>
    </w:p>
    <w:p w14:paraId="1D7E646D" w14:textId="77E123B8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>.1.6. при аварийных ситуациях на дорогах (дорожно-транспортные происшествия, технологические аварии и др.);</w:t>
      </w:r>
    </w:p>
    <w:p w14:paraId="269D504E" w14:textId="16A3ED61" w:rsidR="006C1937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6C1937" w:rsidRPr="00286BEC">
        <w:rPr>
          <w:szCs w:val="28"/>
        </w:rPr>
        <w:t xml:space="preserve">.1.7. при проведении </w:t>
      </w:r>
      <w:r w:rsidR="002849CE" w:rsidRPr="00286BEC">
        <w:rPr>
          <w:szCs w:val="28"/>
        </w:rPr>
        <w:t>публичных и массовых мероприятий как непосредственно на сети дорог (спортивные мероприятия и культурные мероприятия, кино- и фотосъемка, массовые гуляния, ярмарки, спортивные кроссы, велопробеги, массовые шествия и иные подобные мероприятия), так и на объектах вне сети дорог (концерты, спортивные мероприятия и иные подобные мероприятия)</w:t>
      </w:r>
      <w:r w:rsidR="006C1937" w:rsidRPr="00286BEC">
        <w:rPr>
          <w:szCs w:val="28"/>
        </w:rPr>
        <w:t>;</w:t>
      </w:r>
    </w:p>
    <w:p w14:paraId="4CF24070" w14:textId="2A02C734" w:rsidR="002849CE" w:rsidRPr="00286BEC" w:rsidRDefault="002849CE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9.1.8. при выполнении работ по содержанию автомобильных дорог, когда такие работы создают угрозу безопасности дорожного движения;</w:t>
      </w:r>
    </w:p>
    <w:p w14:paraId="726A8724" w14:textId="021441E3" w:rsidR="005F6C2A" w:rsidRPr="00286BEC" w:rsidRDefault="00570427" w:rsidP="00286BEC">
      <w:pPr>
        <w:pStyle w:val="af0"/>
        <w:spacing w:line="360" w:lineRule="exact"/>
        <w:ind w:left="0"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5F6C2A" w:rsidRPr="00286BEC">
        <w:rPr>
          <w:szCs w:val="28"/>
        </w:rPr>
        <w:t>.1.</w:t>
      </w:r>
      <w:r w:rsidR="002849CE" w:rsidRPr="00286BEC">
        <w:rPr>
          <w:szCs w:val="28"/>
        </w:rPr>
        <w:t>9</w:t>
      </w:r>
      <w:r w:rsidR="005F6C2A" w:rsidRPr="00286BEC">
        <w:rPr>
          <w:szCs w:val="28"/>
        </w:rPr>
        <w:t>. в иных случаях, предусмотренных федеральным и региональным законодательством.</w:t>
      </w:r>
    </w:p>
    <w:p w14:paraId="14F05D7E" w14:textId="316C1295" w:rsidR="00D44128" w:rsidRPr="00286BEC" w:rsidRDefault="00570427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1B5844" w:rsidRPr="00286BEC">
        <w:rPr>
          <w:szCs w:val="28"/>
        </w:rPr>
        <w:t xml:space="preserve">.2. </w:t>
      </w:r>
      <w:r w:rsidR="00D44128" w:rsidRPr="00286BEC">
        <w:rPr>
          <w:szCs w:val="28"/>
        </w:rPr>
        <w:t>Временное ограничение или прекращение движения транспортных средств по автомобильным дорогам</w:t>
      </w:r>
      <w:r w:rsidRPr="00286BEC">
        <w:rPr>
          <w:szCs w:val="28"/>
        </w:rPr>
        <w:t xml:space="preserve"> </w:t>
      </w:r>
      <w:r w:rsidR="00D44128" w:rsidRPr="00286BEC">
        <w:rPr>
          <w:szCs w:val="28"/>
        </w:rPr>
        <w:t>местного значения устанавливается правовым актом администрации Пермского муниципального округа Пермского края</w:t>
      </w:r>
      <w:r w:rsidRPr="00286BEC">
        <w:rPr>
          <w:szCs w:val="28"/>
        </w:rPr>
        <w:t xml:space="preserve">. </w:t>
      </w:r>
    </w:p>
    <w:p w14:paraId="7D51DAD2" w14:textId="69932DF4" w:rsidR="00565AE3" w:rsidRPr="00286BEC" w:rsidRDefault="00570427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9</w:t>
      </w:r>
      <w:r w:rsidR="00565AE3" w:rsidRPr="00286BEC">
        <w:rPr>
          <w:szCs w:val="28"/>
        </w:rPr>
        <w:t>.3. В случае принятия решения о временном ограничении или прекращении движения транспортных средств по автомобильным дорогам</w:t>
      </w:r>
      <w:r w:rsidR="000F1654" w:rsidRPr="00286BEC">
        <w:rPr>
          <w:szCs w:val="28"/>
        </w:rPr>
        <w:t xml:space="preserve"> </w:t>
      </w:r>
      <w:r w:rsidR="00565AE3" w:rsidRPr="00286BEC">
        <w:rPr>
          <w:szCs w:val="28"/>
        </w:rPr>
        <w:t xml:space="preserve">местного значения </w:t>
      </w:r>
      <w:r w:rsidR="003206A5" w:rsidRPr="00286BEC">
        <w:rPr>
          <w:szCs w:val="28"/>
        </w:rPr>
        <w:t>У</w:t>
      </w:r>
      <w:r w:rsidR="00565AE3" w:rsidRPr="00286BEC">
        <w:rPr>
          <w:szCs w:val="28"/>
        </w:rPr>
        <w:t>полномоченный орган обязан принимать меры по организации дорожного движения, в том числе посредством устройства объездов.</w:t>
      </w:r>
    </w:p>
    <w:p w14:paraId="6A0C426E" w14:textId="77777777" w:rsidR="00D56615" w:rsidRPr="00286BEC" w:rsidRDefault="00D5661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76B3535" w14:textId="3EC70F40" w:rsidR="00565AE3" w:rsidRPr="00286BEC" w:rsidRDefault="00C10800" w:rsidP="00286BEC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X</w:t>
      </w:r>
      <w:r w:rsidR="00565AE3" w:rsidRPr="00286BEC">
        <w:rPr>
          <w:b/>
          <w:bCs/>
          <w:szCs w:val="28"/>
        </w:rPr>
        <w:t>. Платные автомобильные дороги местного значения</w:t>
      </w:r>
    </w:p>
    <w:p w14:paraId="625768C4" w14:textId="77777777" w:rsidR="00D56615" w:rsidRPr="00286BEC" w:rsidRDefault="00D56615" w:rsidP="00286BEC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</w:p>
    <w:p w14:paraId="66E53899" w14:textId="27154492" w:rsidR="00565AE3" w:rsidRPr="00286BEC" w:rsidRDefault="00565AE3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1</w:t>
      </w:r>
      <w:r w:rsidR="003206A5" w:rsidRPr="00286BEC">
        <w:rPr>
          <w:szCs w:val="28"/>
        </w:rPr>
        <w:t>0</w:t>
      </w:r>
      <w:r w:rsidRPr="00286BEC">
        <w:rPr>
          <w:szCs w:val="28"/>
        </w:rPr>
        <w:t xml:space="preserve">.1. Автомобильные дороги </w:t>
      </w:r>
      <w:r w:rsidR="003206A5" w:rsidRPr="00286BEC">
        <w:rPr>
          <w:szCs w:val="28"/>
        </w:rPr>
        <w:t xml:space="preserve">общего пользования </w:t>
      </w:r>
      <w:r w:rsidRPr="00286BEC">
        <w:rPr>
          <w:szCs w:val="28"/>
        </w:rPr>
        <w:t>местного значения могут использоваться на платной основе.</w:t>
      </w:r>
    </w:p>
    <w:p w14:paraId="0CB4EDAD" w14:textId="339F687A" w:rsidR="00F66434" w:rsidRPr="00286BEC" w:rsidRDefault="00565AE3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1</w:t>
      </w:r>
      <w:r w:rsidR="003206A5" w:rsidRPr="00286BEC">
        <w:rPr>
          <w:szCs w:val="28"/>
        </w:rPr>
        <w:t>0</w:t>
      </w:r>
      <w:r w:rsidRPr="00286BEC">
        <w:rPr>
          <w:szCs w:val="28"/>
        </w:rPr>
        <w:t xml:space="preserve">.2. Решение </w:t>
      </w:r>
      <w:r w:rsidR="003F3E05" w:rsidRPr="00286BEC">
        <w:rPr>
          <w:szCs w:val="28"/>
        </w:rPr>
        <w:t xml:space="preserve">об использовании </w:t>
      </w:r>
      <w:r w:rsidR="00F66434" w:rsidRPr="00286BEC">
        <w:rPr>
          <w:szCs w:val="28"/>
        </w:rPr>
        <w:t xml:space="preserve">автомобильной дороги </w:t>
      </w:r>
      <w:r w:rsidR="003206A5" w:rsidRPr="00286BEC">
        <w:rPr>
          <w:szCs w:val="28"/>
        </w:rPr>
        <w:t xml:space="preserve">общего пользования </w:t>
      </w:r>
      <w:r w:rsidR="00F66434" w:rsidRPr="00286BEC">
        <w:rPr>
          <w:szCs w:val="28"/>
        </w:rPr>
        <w:t>местного значения или участка такой дороги</w:t>
      </w:r>
      <w:r w:rsidR="00D44128" w:rsidRPr="00286BEC">
        <w:rPr>
          <w:szCs w:val="28"/>
        </w:rPr>
        <w:t xml:space="preserve"> на платной основе</w:t>
      </w:r>
      <w:r w:rsidR="00F66434" w:rsidRPr="00286BEC">
        <w:rPr>
          <w:szCs w:val="28"/>
        </w:rPr>
        <w:t xml:space="preserve"> принимается администрацией Пермского муниципального округа Пермского края в порядке, установленном действующим законодательством.</w:t>
      </w:r>
    </w:p>
    <w:p w14:paraId="2F2072DE" w14:textId="77777777" w:rsidR="00D56615" w:rsidRPr="00286BEC" w:rsidRDefault="00D56615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E2239EB" w14:textId="64BC8E7C" w:rsidR="007200B8" w:rsidRPr="00286BEC" w:rsidRDefault="00C10800" w:rsidP="00286BEC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 w:rsidRPr="00286BEC">
        <w:rPr>
          <w:b/>
          <w:bCs/>
          <w:szCs w:val="28"/>
          <w:lang w:val="en-US"/>
        </w:rPr>
        <w:t>X</w:t>
      </w:r>
      <w:r w:rsidR="005C59FE" w:rsidRPr="00286BEC">
        <w:rPr>
          <w:b/>
          <w:bCs/>
          <w:szCs w:val="28"/>
          <w:lang w:val="en-US"/>
        </w:rPr>
        <w:t>I</w:t>
      </w:r>
      <w:r w:rsidR="00E254B4" w:rsidRPr="00286BEC">
        <w:rPr>
          <w:b/>
          <w:bCs/>
          <w:szCs w:val="28"/>
        </w:rPr>
        <w:t>. Финансовое обеспечение расходных обязательств Пермского</w:t>
      </w:r>
      <w:r w:rsidR="00286BEC" w:rsidRPr="00286BEC">
        <w:rPr>
          <w:b/>
          <w:bCs/>
          <w:szCs w:val="28"/>
        </w:rPr>
        <w:t xml:space="preserve"> </w:t>
      </w:r>
      <w:r w:rsidR="00E254B4" w:rsidRPr="00286BEC">
        <w:rPr>
          <w:b/>
          <w:bCs/>
          <w:szCs w:val="28"/>
        </w:rPr>
        <w:t>муниципального округа Пермского края по осуществлению дорожной деятельности в отношении автомобильных дорог</w:t>
      </w:r>
      <w:r w:rsidR="00C06EDA" w:rsidRPr="00286BEC">
        <w:rPr>
          <w:b/>
          <w:bCs/>
          <w:szCs w:val="28"/>
        </w:rPr>
        <w:t xml:space="preserve"> </w:t>
      </w:r>
      <w:r w:rsidR="00E254B4" w:rsidRPr="00286BEC">
        <w:rPr>
          <w:b/>
          <w:bCs/>
          <w:szCs w:val="28"/>
        </w:rPr>
        <w:t>местного значения</w:t>
      </w:r>
    </w:p>
    <w:p w14:paraId="7EA95E55" w14:textId="77777777" w:rsidR="00D56615" w:rsidRPr="00286BEC" w:rsidRDefault="00D56615" w:rsidP="00286BEC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</w:p>
    <w:p w14:paraId="3AAD2551" w14:textId="73E0B28B" w:rsidR="00E254B4" w:rsidRPr="00286BEC" w:rsidRDefault="00E254B4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lastRenderedPageBreak/>
        <w:t>1</w:t>
      </w:r>
      <w:r w:rsidR="003206A5" w:rsidRPr="00286BEC">
        <w:rPr>
          <w:szCs w:val="28"/>
        </w:rPr>
        <w:t>1</w:t>
      </w:r>
      <w:r w:rsidRPr="00286BEC">
        <w:rPr>
          <w:szCs w:val="28"/>
        </w:rPr>
        <w:t>.1. Дорожная деятельность (проектирование, строительство, реконструкция, капитальный ремонт, ремонт и содержание автомобильных дорог</w:t>
      </w:r>
      <w:r w:rsidR="00BB3075" w:rsidRPr="00286BEC">
        <w:rPr>
          <w:szCs w:val="28"/>
        </w:rPr>
        <w:t xml:space="preserve"> местного значения</w:t>
      </w:r>
      <w:r w:rsidRPr="00286BEC">
        <w:rPr>
          <w:szCs w:val="28"/>
        </w:rPr>
        <w:t>) в отношении автомобильных дорог</w:t>
      </w:r>
      <w:r w:rsidR="005021A1" w:rsidRPr="00286BEC">
        <w:rPr>
          <w:szCs w:val="28"/>
        </w:rPr>
        <w:t xml:space="preserve"> </w:t>
      </w:r>
      <w:r w:rsidRPr="00286BEC">
        <w:rPr>
          <w:szCs w:val="28"/>
        </w:rPr>
        <w:t>местного значения осуществляется за счет средств бюджета Пермского муниципального округа Пермского края, иных предусмотренных федеральным и региональным законодательством источников финансирования, а также средств юридических лиц и физических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14:paraId="7F02E5BA" w14:textId="5EF6516A" w:rsidR="00233C16" w:rsidRPr="00286BEC" w:rsidRDefault="00F7201F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1</w:t>
      </w:r>
      <w:r w:rsidR="003206A5" w:rsidRPr="00286BEC">
        <w:rPr>
          <w:szCs w:val="28"/>
        </w:rPr>
        <w:t>1</w:t>
      </w:r>
      <w:r w:rsidRPr="00286BEC">
        <w:rPr>
          <w:szCs w:val="28"/>
        </w:rPr>
        <w:t>.</w:t>
      </w:r>
      <w:r w:rsidR="004A4246" w:rsidRPr="00286BEC">
        <w:rPr>
          <w:szCs w:val="28"/>
        </w:rPr>
        <w:t>2</w:t>
      </w:r>
      <w:r w:rsidRPr="00286BEC">
        <w:rPr>
          <w:szCs w:val="28"/>
        </w:rPr>
        <w:t>. Формирование расходов местного бюджета на</w:t>
      </w:r>
      <w:r w:rsidR="00233C16" w:rsidRPr="00286BEC">
        <w:rPr>
          <w:szCs w:val="28"/>
        </w:rPr>
        <w:t xml:space="preserve"> </w:t>
      </w:r>
      <w:r w:rsidRPr="00286BEC">
        <w:rPr>
          <w:szCs w:val="28"/>
        </w:rPr>
        <w:t xml:space="preserve">капитальный ремонт, ремонт и содержание </w:t>
      </w:r>
      <w:r w:rsidR="004A4246" w:rsidRPr="00286BEC">
        <w:rPr>
          <w:szCs w:val="28"/>
        </w:rPr>
        <w:t xml:space="preserve">автомобильных дорог </w:t>
      </w:r>
      <w:r w:rsidR="00233C16" w:rsidRPr="00286BEC">
        <w:rPr>
          <w:szCs w:val="28"/>
        </w:rPr>
        <w:t xml:space="preserve">местного значения </w:t>
      </w:r>
      <w:r w:rsidR="004A4246" w:rsidRPr="00286BEC">
        <w:rPr>
          <w:szCs w:val="28"/>
        </w:rPr>
        <w:t xml:space="preserve">осуществляется </w:t>
      </w:r>
      <w:r w:rsidR="00233C16" w:rsidRPr="00286BEC">
        <w:rPr>
          <w:szCs w:val="28"/>
        </w:rPr>
        <w:t xml:space="preserve">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 </w:t>
      </w:r>
    </w:p>
    <w:p w14:paraId="67EC9302" w14:textId="1B39735B" w:rsidR="00F7201F" w:rsidRPr="00286BEC" w:rsidRDefault="00233C16" w:rsidP="00286BE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86BEC">
        <w:rPr>
          <w:szCs w:val="28"/>
        </w:rPr>
        <w:t>Расходы на проектирование, строительство (реконструкцию) автомобильных дорог</w:t>
      </w:r>
      <w:r w:rsidR="00E642B9" w:rsidRPr="00286BEC">
        <w:rPr>
          <w:szCs w:val="28"/>
        </w:rPr>
        <w:t xml:space="preserve"> </w:t>
      </w:r>
      <w:r w:rsidRPr="00286BEC">
        <w:rPr>
          <w:szCs w:val="28"/>
        </w:rPr>
        <w:t xml:space="preserve">местного значения определяются </w:t>
      </w:r>
      <w:r w:rsidR="00B25338" w:rsidRPr="00286BEC">
        <w:rPr>
          <w:szCs w:val="28"/>
        </w:rPr>
        <w:t xml:space="preserve">в соответствии </w:t>
      </w:r>
      <w:r w:rsidRPr="00286BEC">
        <w:rPr>
          <w:szCs w:val="28"/>
        </w:rPr>
        <w:t xml:space="preserve">Правилами осуществления капитальных вложений в объекты муниципальной собственности </w:t>
      </w:r>
      <w:r w:rsidR="00B25338" w:rsidRPr="00286BEC">
        <w:rPr>
          <w:szCs w:val="28"/>
        </w:rPr>
        <w:t xml:space="preserve">за счет средств Пермского муниципального округа Пермского края, утвержденными постановлением администрации Пермского муниципального округа Пермского края. </w:t>
      </w:r>
    </w:p>
    <w:sectPr w:rsidR="00F7201F" w:rsidRPr="00286BEC" w:rsidSect="00A31823">
      <w:footerReference w:type="default" r:id="rId9"/>
      <w:footerReference w:type="firs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63A8" w14:textId="77777777" w:rsidR="002E3633" w:rsidRDefault="002E3633" w:rsidP="00DA5614">
      <w:r>
        <w:separator/>
      </w:r>
    </w:p>
  </w:endnote>
  <w:endnote w:type="continuationSeparator" w:id="0">
    <w:p w14:paraId="6ECE81D1" w14:textId="77777777" w:rsidR="002E3633" w:rsidRDefault="002E363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814113"/>
      <w:docPartObj>
        <w:docPartGallery w:val="Page Numbers (Bottom of Page)"/>
        <w:docPartUnique/>
      </w:docPartObj>
    </w:sdtPr>
    <w:sdtContent>
      <w:p w14:paraId="519D92ED" w14:textId="6F4C44CA" w:rsidR="00352835" w:rsidRDefault="00A31823" w:rsidP="00A3182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E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982785"/>
      <w:docPartObj>
        <w:docPartGallery w:val="Page Numbers (Bottom of Page)"/>
        <w:docPartUnique/>
      </w:docPartObj>
    </w:sdtPr>
    <w:sdtContent>
      <w:p w14:paraId="74CDB5A6" w14:textId="24788F88" w:rsidR="00A31823" w:rsidRDefault="00A31823" w:rsidP="00A3182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C68E" w14:textId="77777777" w:rsidR="002E3633" w:rsidRDefault="002E3633" w:rsidP="00DA5614">
      <w:r>
        <w:separator/>
      </w:r>
    </w:p>
  </w:footnote>
  <w:footnote w:type="continuationSeparator" w:id="0">
    <w:p w14:paraId="2D3B975B" w14:textId="77777777" w:rsidR="002E3633" w:rsidRDefault="002E363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680091F"/>
    <w:multiLevelType w:val="hybridMultilevel"/>
    <w:tmpl w:val="91B41204"/>
    <w:lvl w:ilvl="0" w:tplc="CAB89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81CBD"/>
    <w:multiLevelType w:val="hybridMultilevel"/>
    <w:tmpl w:val="86C0083C"/>
    <w:lvl w:ilvl="0" w:tplc="0F9C3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DE80FA2"/>
    <w:multiLevelType w:val="hybridMultilevel"/>
    <w:tmpl w:val="946222A0"/>
    <w:lvl w:ilvl="0" w:tplc="30C45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14"/>
  </w:num>
  <w:num w:numId="13">
    <w:abstractNumId w:val="4"/>
  </w:num>
  <w:num w:numId="14">
    <w:abstractNumId w:val="5"/>
  </w:num>
  <w:num w:numId="15">
    <w:abstractNumId w:val="1"/>
  </w:num>
  <w:num w:numId="16">
    <w:abstractNumId w:val="18"/>
  </w:num>
  <w:num w:numId="17">
    <w:abstractNumId w:val="8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4706"/>
    <w:rsid w:val="00005050"/>
    <w:rsid w:val="00005A26"/>
    <w:rsid w:val="000121AB"/>
    <w:rsid w:val="0001678C"/>
    <w:rsid w:val="00020A41"/>
    <w:rsid w:val="00022B3C"/>
    <w:rsid w:val="00031F2A"/>
    <w:rsid w:val="0003563C"/>
    <w:rsid w:val="00037288"/>
    <w:rsid w:val="00040109"/>
    <w:rsid w:val="000408BB"/>
    <w:rsid w:val="00040937"/>
    <w:rsid w:val="0004237B"/>
    <w:rsid w:val="00042E20"/>
    <w:rsid w:val="00042E22"/>
    <w:rsid w:val="00053764"/>
    <w:rsid w:val="00062005"/>
    <w:rsid w:val="00065C23"/>
    <w:rsid w:val="0007781E"/>
    <w:rsid w:val="00084B8D"/>
    <w:rsid w:val="00091CB4"/>
    <w:rsid w:val="000943DA"/>
    <w:rsid w:val="000944A0"/>
    <w:rsid w:val="00095F51"/>
    <w:rsid w:val="000A1581"/>
    <w:rsid w:val="000B11F0"/>
    <w:rsid w:val="000B1CE0"/>
    <w:rsid w:val="000B29B7"/>
    <w:rsid w:val="000B2C0B"/>
    <w:rsid w:val="000B3784"/>
    <w:rsid w:val="000B3B2D"/>
    <w:rsid w:val="000C0EE7"/>
    <w:rsid w:val="000C37C5"/>
    <w:rsid w:val="000D132D"/>
    <w:rsid w:val="000D3749"/>
    <w:rsid w:val="000D4036"/>
    <w:rsid w:val="000D5B40"/>
    <w:rsid w:val="000D6B1E"/>
    <w:rsid w:val="000E3AD7"/>
    <w:rsid w:val="000E48CE"/>
    <w:rsid w:val="000F1507"/>
    <w:rsid w:val="000F1654"/>
    <w:rsid w:val="000F2004"/>
    <w:rsid w:val="000F4DAF"/>
    <w:rsid w:val="001004D5"/>
    <w:rsid w:val="00104B9B"/>
    <w:rsid w:val="0010666C"/>
    <w:rsid w:val="0011145B"/>
    <w:rsid w:val="0011240A"/>
    <w:rsid w:val="001145DF"/>
    <w:rsid w:val="00115462"/>
    <w:rsid w:val="00124BE0"/>
    <w:rsid w:val="0012652F"/>
    <w:rsid w:val="00126A74"/>
    <w:rsid w:val="001323B7"/>
    <w:rsid w:val="001329BB"/>
    <w:rsid w:val="00132D27"/>
    <w:rsid w:val="00132ED9"/>
    <w:rsid w:val="00137F72"/>
    <w:rsid w:val="001422A5"/>
    <w:rsid w:val="001434AC"/>
    <w:rsid w:val="001442E1"/>
    <w:rsid w:val="00145279"/>
    <w:rsid w:val="00146056"/>
    <w:rsid w:val="00150444"/>
    <w:rsid w:val="00150663"/>
    <w:rsid w:val="00150D69"/>
    <w:rsid w:val="00151651"/>
    <w:rsid w:val="00151B2C"/>
    <w:rsid w:val="001550CA"/>
    <w:rsid w:val="00155DFD"/>
    <w:rsid w:val="00157904"/>
    <w:rsid w:val="00160630"/>
    <w:rsid w:val="00161F0A"/>
    <w:rsid w:val="0016393A"/>
    <w:rsid w:val="00163C53"/>
    <w:rsid w:val="0016410B"/>
    <w:rsid w:val="00165F76"/>
    <w:rsid w:val="00167319"/>
    <w:rsid w:val="00170CB3"/>
    <w:rsid w:val="00172C4B"/>
    <w:rsid w:val="00172E79"/>
    <w:rsid w:val="00180D9D"/>
    <w:rsid w:val="00181ED5"/>
    <w:rsid w:val="001842B8"/>
    <w:rsid w:val="00186748"/>
    <w:rsid w:val="00187E52"/>
    <w:rsid w:val="00187FC1"/>
    <w:rsid w:val="001915C4"/>
    <w:rsid w:val="00192D7D"/>
    <w:rsid w:val="00193C33"/>
    <w:rsid w:val="0019583F"/>
    <w:rsid w:val="00197BDE"/>
    <w:rsid w:val="001A2627"/>
    <w:rsid w:val="001A2984"/>
    <w:rsid w:val="001A3649"/>
    <w:rsid w:val="001A6D25"/>
    <w:rsid w:val="001B5844"/>
    <w:rsid w:val="001C0FCD"/>
    <w:rsid w:val="001C17A4"/>
    <w:rsid w:val="001C4535"/>
    <w:rsid w:val="001C544A"/>
    <w:rsid w:val="001C6894"/>
    <w:rsid w:val="001C69B8"/>
    <w:rsid w:val="001C7F8E"/>
    <w:rsid w:val="001D45FF"/>
    <w:rsid w:val="001D48E8"/>
    <w:rsid w:val="001D5DEA"/>
    <w:rsid w:val="001D7305"/>
    <w:rsid w:val="001E112A"/>
    <w:rsid w:val="001F22EB"/>
    <w:rsid w:val="001F3413"/>
    <w:rsid w:val="001F5F1B"/>
    <w:rsid w:val="001F7D2E"/>
    <w:rsid w:val="0020095C"/>
    <w:rsid w:val="00205DFF"/>
    <w:rsid w:val="0021204C"/>
    <w:rsid w:val="0022156F"/>
    <w:rsid w:val="002217F9"/>
    <w:rsid w:val="00223680"/>
    <w:rsid w:val="002239EF"/>
    <w:rsid w:val="00223F7B"/>
    <w:rsid w:val="0023189A"/>
    <w:rsid w:val="00233C16"/>
    <w:rsid w:val="00236D0A"/>
    <w:rsid w:val="002409D0"/>
    <w:rsid w:val="0024127C"/>
    <w:rsid w:val="00241769"/>
    <w:rsid w:val="00241EF9"/>
    <w:rsid w:val="002514A8"/>
    <w:rsid w:val="00251982"/>
    <w:rsid w:val="00253DB5"/>
    <w:rsid w:val="00254666"/>
    <w:rsid w:val="00256138"/>
    <w:rsid w:val="00261F6A"/>
    <w:rsid w:val="0026564B"/>
    <w:rsid w:val="00265800"/>
    <w:rsid w:val="002674B5"/>
    <w:rsid w:val="00270D39"/>
    <w:rsid w:val="00274EA1"/>
    <w:rsid w:val="002849CE"/>
    <w:rsid w:val="00286BA1"/>
    <w:rsid w:val="00286BEC"/>
    <w:rsid w:val="00290775"/>
    <w:rsid w:val="00291FFB"/>
    <w:rsid w:val="00295B8B"/>
    <w:rsid w:val="00295BF3"/>
    <w:rsid w:val="002A5AE7"/>
    <w:rsid w:val="002A60D6"/>
    <w:rsid w:val="002A6213"/>
    <w:rsid w:val="002A721E"/>
    <w:rsid w:val="002A764F"/>
    <w:rsid w:val="002B1A2D"/>
    <w:rsid w:val="002B2380"/>
    <w:rsid w:val="002B2CE8"/>
    <w:rsid w:val="002B3DC7"/>
    <w:rsid w:val="002B5A75"/>
    <w:rsid w:val="002B63C2"/>
    <w:rsid w:val="002B686F"/>
    <w:rsid w:val="002B6D01"/>
    <w:rsid w:val="002C1A0E"/>
    <w:rsid w:val="002C5595"/>
    <w:rsid w:val="002C7581"/>
    <w:rsid w:val="002D35BC"/>
    <w:rsid w:val="002D732A"/>
    <w:rsid w:val="002D7B28"/>
    <w:rsid w:val="002D7E86"/>
    <w:rsid w:val="002E0C89"/>
    <w:rsid w:val="002E3633"/>
    <w:rsid w:val="002E36A0"/>
    <w:rsid w:val="002E3FC4"/>
    <w:rsid w:val="003023F0"/>
    <w:rsid w:val="00303D8F"/>
    <w:rsid w:val="003043D0"/>
    <w:rsid w:val="00312AF3"/>
    <w:rsid w:val="003131FA"/>
    <w:rsid w:val="00314014"/>
    <w:rsid w:val="003206A5"/>
    <w:rsid w:val="00321742"/>
    <w:rsid w:val="003266FA"/>
    <w:rsid w:val="00327332"/>
    <w:rsid w:val="00327466"/>
    <w:rsid w:val="003304B6"/>
    <w:rsid w:val="00332E76"/>
    <w:rsid w:val="00335F0D"/>
    <w:rsid w:val="00336580"/>
    <w:rsid w:val="003371C8"/>
    <w:rsid w:val="00341DDD"/>
    <w:rsid w:val="00342CA4"/>
    <w:rsid w:val="00343EB1"/>
    <w:rsid w:val="00345997"/>
    <w:rsid w:val="003511AE"/>
    <w:rsid w:val="00352835"/>
    <w:rsid w:val="0035515D"/>
    <w:rsid w:val="00355BA2"/>
    <w:rsid w:val="00356472"/>
    <w:rsid w:val="003570A5"/>
    <w:rsid w:val="00360E09"/>
    <w:rsid w:val="00363F18"/>
    <w:rsid w:val="00366605"/>
    <w:rsid w:val="0036779C"/>
    <w:rsid w:val="00367904"/>
    <w:rsid w:val="003715ED"/>
    <w:rsid w:val="00371852"/>
    <w:rsid w:val="003727FD"/>
    <w:rsid w:val="00373356"/>
    <w:rsid w:val="003755CE"/>
    <w:rsid w:val="00376EF4"/>
    <w:rsid w:val="00377F11"/>
    <w:rsid w:val="0038087F"/>
    <w:rsid w:val="00380DE1"/>
    <w:rsid w:val="003813CE"/>
    <w:rsid w:val="00381F08"/>
    <w:rsid w:val="003820A6"/>
    <w:rsid w:val="003822F8"/>
    <w:rsid w:val="0038243F"/>
    <w:rsid w:val="00382535"/>
    <w:rsid w:val="00382B1C"/>
    <w:rsid w:val="0038327D"/>
    <w:rsid w:val="00383554"/>
    <w:rsid w:val="0038719B"/>
    <w:rsid w:val="003946F8"/>
    <w:rsid w:val="00395D18"/>
    <w:rsid w:val="00396C6D"/>
    <w:rsid w:val="003977EC"/>
    <w:rsid w:val="003A12E1"/>
    <w:rsid w:val="003A1662"/>
    <w:rsid w:val="003A28DB"/>
    <w:rsid w:val="003A45B6"/>
    <w:rsid w:val="003B5D02"/>
    <w:rsid w:val="003B633E"/>
    <w:rsid w:val="003B6DB5"/>
    <w:rsid w:val="003B6FCB"/>
    <w:rsid w:val="003B7DC7"/>
    <w:rsid w:val="003C0AE2"/>
    <w:rsid w:val="003C5E4B"/>
    <w:rsid w:val="003D20E1"/>
    <w:rsid w:val="003D528E"/>
    <w:rsid w:val="003E4E89"/>
    <w:rsid w:val="003F10E8"/>
    <w:rsid w:val="003F3E05"/>
    <w:rsid w:val="003F4495"/>
    <w:rsid w:val="003F44B2"/>
    <w:rsid w:val="0040174F"/>
    <w:rsid w:val="00401E95"/>
    <w:rsid w:val="00405555"/>
    <w:rsid w:val="004055F0"/>
    <w:rsid w:val="00406607"/>
    <w:rsid w:val="00407C22"/>
    <w:rsid w:val="0041163F"/>
    <w:rsid w:val="00414126"/>
    <w:rsid w:val="00414B1D"/>
    <w:rsid w:val="00416B33"/>
    <w:rsid w:val="00417BA7"/>
    <w:rsid w:val="00420604"/>
    <w:rsid w:val="004206FE"/>
    <w:rsid w:val="00421CC6"/>
    <w:rsid w:val="00421EC1"/>
    <w:rsid w:val="00423F29"/>
    <w:rsid w:val="00426E00"/>
    <w:rsid w:val="00427371"/>
    <w:rsid w:val="0043288F"/>
    <w:rsid w:val="0043321D"/>
    <w:rsid w:val="0043515D"/>
    <w:rsid w:val="004379A0"/>
    <w:rsid w:val="00437C46"/>
    <w:rsid w:val="004413C3"/>
    <w:rsid w:val="00445415"/>
    <w:rsid w:val="00445E73"/>
    <w:rsid w:val="004546AA"/>
    <w:rsid w:val="004556DB"/>
    <w:rsid w:val="00456665"/>
    <w:rsid w:val="00456A14"/>
    <w:rsid w:val="00457BFE"/>
    <w:rsid w:val="00460127"/>
    <w:rsid w:val="0046234B"/>
    <w:rsid w:val="00463588"/>
    <w:rsid w:val="004637BA"/>
    <w:rsid w:val="00470AFA"/>
    <w:rsid w:val="0048757B"/>
    <w:rsid w:val="0049130A"/>
    <w:rsid w:val="00494227"/>
    <w:rsid w:val="00494F6F"/>
    <w:rsid w:val="004974BF"/>
    <w:rsid w:val="004A4246"/>
    <w:rsid w:val="004A42F0"/>
    <w:rsid w:val="004A6019"/>
    <w:rsid w:val="004A698D"/>
    <w:rsid w:val="004B0A93"/>
    <w:rsid w:val="004B0B3E"/>
    <w:rsid w:val="004B1039"/>
    <w:rsid w:val="004B4D13"/>
    <w:rsid w:val="004B4E7D"/>
    <w:rsid w:val="004B63A9"/>
    <w:rsid w:val="004B68F0"/>
    <w:rsid w:val="004B6B07"/>
    <w:rsid w:val="004B6D45"/>
    <w:rsid w:val="004C0727"/>
    <w:rsid w:val="004D2AA2"/>
    <w:rsid w:val="004D369D"/>
    <w:rsid w:val="004F2589"/>
    <w:rsid w:val="004F3A21"/>
    <w:rsid w:val="004F45EC"/>
    <w:rsid w:val="005021A1"/>
    <w:rsid w:val="00505838"/>
    <w:rsid w:val="005116F5"/>
    <w:rsid w:val="005116F7"/>
    <w:rsid w:val="00512E4C"/>
    <w:rsid w:val="0051671D"/>
    <w:rsid w:val="00516C62"/>
    <w:rsid w:val="00523E8B"/>
    <w:rsid w:val="00525883"/>
    <w:rsid w:val="00534233"/>
    <w:rsid w:val="00536A81"/>
    <w:rsid w:val="00544747"/>
    <w:rsid w:val="0054536E"/>
    <w:rsid w:val="0054640E"/>
    <w:rsid w:val="00546542"/>
    <w:rsid w:val="005476F1"/>
    <w:rsid w:val="00550614"/>
    <w:rsid w:val="005512C9"/>
    <w:rsid w:val="00552D1B"/>
    <w:rsid w:val="005556DE"/>
    <w:rsid w:val="00562739"/>
    <w:rsid w:val="00562B16"/>
    <w:rsid w:val="005650DE"/>
    <w:rsid w:val="00565AE3"/>
    <w:rsid w:val="00570427"/>
    <w:rsid w:val="00572CEC"/>
    <w:rsid w:val="005738C7"/>
    <w:rsid w:val="00573AC7"/>
    <w:rsid w:val="00574AAB"/>
    <w:rsid w:val="00575BA9"/>
    <w:rsid w:val="00582C29"/>
    <w:rsid w:val="0058304D"/>
    <w:rsid w:val="00583B22"/>
    <w:rsid w:val="00584C2B"/>
    <w:rsid w:val="00584D8D"/>
    <w:rsid w:val="005A1177"/>
    <w:rsid w:val="005A1BCF"/>
    <w:rsid w:val="005A5842"/>
    <w:rsid w:val="005B3DF5"/>
    <w:rsid w:val="005B7116"/>
    <w:rsid w:val="005C218A"/>
    <w:rsid w:val="005C27F9"/>
    <w:rsid w:val="005C2DA0"/>
    <w:rsid w:val="005C428F"/>
    <w:rsid w:val="005C59FE"/>
    <w:rsid w:val="005C7089"/>
    <w:rsid w:val="005D04AD"/>
    <w:rsid w:val="005D7351"/>
    <w:rsid w:val="005E1AE3"/>
    <w:rsid w:val="005E4781"/>
    <w:rsid w:val="005E6154"/>
    <w:rsid w:val="005F0138"/>
    <w:rsid w:val="005F2C65"/>
    <w:rsid w:val="005F4FC1"/>
    <w:rsid w:val="005F6C2A"/>
    <w:rsid w:val="0060069F"/>
    <w:rsid w:val="006028FF"/>
    <w:rsid w:val="00604533"/>
    <w:rsid w:val="00612527"/>
    <w:rsid w:val="00624AD1"/>
    <w:rsid w:val="00625486"/>
    <w:rsid w:val="0063488E"/>
    <w:rsid w:val="00640E3D"/>
    <w:rsid w:val="00644019"/>
    <w:rsid w:val="00646C78"/>
    <w:rsid w:val="00652170"/>
    <w:rsid w:val="00654F70"/>
    <w:rsid w:val="006561B7"/>
    <w:rsid w:val="00656D98"/>
    <w:rsid w:val="006630B4"/>
    <w:rsid w:val="00663316"/>
    <w:rsid w:val="00664759"/>
    <w:rsid w:val="00665DB2"/>
    <w:rsid w:val="006674AA"/>
    <w:rsid w:val="0067033D"/>
    <w:rsid w:val="006711F4"/>
    <w:rsid w:val="00672867"/>
    <w:rsid w:val="00672982"/>
    <w:rsid w:val="00672CA6"/>
    <w:rsid w:val="00674478"/>
    <w:rsid w:val="00677C64"/>
    <w:rsid w:val="00680577"/>
    <w:rsid w:val="0068064B"/>
    <w:rsid w:val="006821AB"/>
    <w:rsid w:val="0068272F"/>
    <w:rsid w:val="00687730"/>
    <w:rsid w:val="00693116"/>
    <w:rsid w:val="00695E85"/>
    <w:rsid w:val="006A5695"/>
    <w:rsid w:val="006B03C5"/>
    <w:rsid w:val="006B1481"/>
    <w:rsid w:val="006B4867"/>
    <w:rsid w:val="006B4E7F"/>
    <w:rsid w:val="006B5DA0"/>
    <w:rsid w:val="006C1937"/>
    <w:rsid w:val="006C39F7"/>
    <w:rsid w:val="006C3AEC"/>
    <w:rsid w:val="006C4FB8"/>
    <w:rsid w:val="006C66A9"/>
    <w:rsid w:val="006D1637"/>
    <w:rsid w:val="006D164A"/>
    <w:rsid w:val="006D5596"/>
    <w:rsid w:val="006E0682"/>
    <w:rsid w:val="006E0B08"/>
    <w:rsid w:val="006E3F42"/>
    <w:rsid w:val="006E78CC"/>
    <w:rsid w:val="006F1722"/>
    <w:rsid w:val="006F22C7"/>
    <w:rsid w:val="006F3873"/>
    <w:rsid w:val="006F406E"/>
    <w:rsid w:val="007002DC"/>
    <w:rsid w:val="0070042E"/>
    <w:rsid w:val="00706813"/>
    <w:rsid w:val="00706F5D"/>
    <w:rsid w:val="007109EF"/>
    <w:rsid w:val="0071162B"/>
    <w:rsid w:val="00717127"/>
    <w:rsid w:val="007200B8"/>
    <w:rsid w:val="00720362"/>
    <w:rsid w:val="007222CA"/>
    <w:rsid w:val="00722801"/>
    <w:rsid w:val="007228D8"/>
    <w:rsid w:val="0073086F"/>
    <w:rsid w:val="00731F40"/>
    <w:rsid w:val="00735A14"/>
    <w:rsid w:val="00742394"/>
    <w:rsid w:val="00746CD9"/>
    <w:rsid w:val="007516F0"/>
    <w:rsid w:val="00760366"/>
    <w:rsid w:val="00760E29"/>
    <w:rsid w:val="007611A5"/>
    <w:rsid w:val="007661A5"/>
    <w:rsid w:val="00766861"/>
    <w:rsid w:val="00772853"/>
    <w:rsid w:val="00780D23"/>
    <w:rsid w:val="00783B8E"/>
    <w:rsid w:val="00784AC5"/>
    <w:rsid w:val="00790E40"/>
    <w:rsid w:val="0079448D"/>
    <w:rsid w:val="007A212B"/>
    <w:rsid w:val="007A6419"/>
    <w:rsid w:val="007B2B65"/>
    <w:rsid w:val="007C3B15"/>
    <w:rsid w:val="007C43A8"/>
    <w:rsid w:val="007D22D0"/>
    <w:rsid w:val="007D29C5"/>
    <w:rsid w:val="007D6554"/>
    <w:rsid w:val="007E6BB4"/>
    <w:rsid w:val="007E752F"/>
    <w:rsid w:val="007F1759"/>
    <w:rsid w:val="007F20F6"/>
    <w:rsid w:val="007F56A1"/>
    <w:rsid w:val="007F56BD"/>
    <w:rsid w:val="007F5C10"/>
    <w:rsid w:val="00800F4F"/>
    <w:rsid w:val="00802E78"/>
    <w:rsid w:val="00805440"/>
    <w:rsid w:val="0080693D"/>
    <w:rsid w:val="00810399"/>
    <w:rsid w:val="008123E8"/>
    <w:rsid w:val="008126D1"/>
    <w:rsid w:val="00814006"/>
    <w:rsid w:val="00822908"/>
    <w:rsid w:val="008233B2"/>
    <w:rsid w:val="00826CC4"/>
    <w:rsid w:val="008318B4"/>
    <w:rsid w:val="008332DE"/>
    <w:rsid w:val="008352DB"/>
    <w:rsid w:val="008401A6"/>
    <w:rsid w:val="0084122D"/>
    <w:rsid w:val="00842F8F"/>
    <w:rsid w:val="00843F54"/>
    <w:rsid w:val="00854816"/>
    <w:rsid w:val="00855F8B"/>
    <w:rsid w:val="008575CA"/>
    <w:rsid w:val="00861072"/>
    <w:rsid w:val="008614DC"/>
    <w:rsid w:val="00864490"/>
    <w:rsid w:val="00867D84"/>
    <w:rsid w:val="008710B8"/>
    <w:rsid w:val="00875358"/>
    <w:rsid w:val="00875709"/>
    <w:rsid w:val="00876D6F"/>
    <w:rsid w:val="0088484F"/>
    <w:rsid w:val="00887289"/>
    <w:rsid w:val="008926A9"/>
    <w:rsid w:val="00894928"/>
    <w:rsid w:val="008A40CB"/>
    <w:rsid w:val="008A5310"/>
    <w:rsid w:val="008A65CF"/>
    <w:rsid w:val="008B0832"/>
    <w:rsid w:val="008B4D57"/>
    <w:rsid w:val="008B5DB8"/>
    <w:rsid w:val="008B730F"/>
    <w:rsid w:val="008C12E2"/>
    <w:rsid w:val="008C1D56"/>
    <w:rsid w:val="008C30A8"/>
    <w:rsid w:val="008C402F"/>
    <w:rsid w:val="008D364C"/>
    <w:rsid w:val="008E47AC"/>
    <w:rsid w:val="008E503F"/>
    <w:rsid w:val="008E50E8"/>
    <w:rsid w:val="008E63CC"/>
    <w:rsid w:val="008F3622"/>
    <w:rsid w:val="008F68D6"/>
    <w:rsid w:val="00903693"/>
    <w:rsid w:val="00904FDC"/>
    <w:rsid w:val="00911A45"/>
    <w:rsid w:val="00911E50"/>
    <w:rsid w:val="00912E18"/>
    <w:rsid w:val="009131B1"/>
    <w:rsid w:val="00914944"/>
    <w:rsid w:val="00915018"/>
    <w:rsid w:val="0091667F"/>
    <w:rsid w:val="00920114"/>
    <w:rsid w:val="00920960"/>
    <w:rsid w:val="00930476"/>
    <w:rsid w:val="009305D0"/>
    <w:rsid w:val="009308E7"/>
    <w:rsid w:val="00936800"/>
    <w:rsid w:val="00940528"/>
    <w:rsid w:val="00941EDB"/>
    <w:rsid w:val="00945A9F"/>
    <w:rsid w:val="00945B6D"/>
    <w:rsid w:val="009462A2"/>
    <w:rsid w:val="009503EB"/>
    <w:rsid w:val="009510B1"/>
    <w:rsid w:val="00970BF4"/>
    <w:rsid w:val="0097588C"/>
    <w:rsid w:val="009766EC"/>
    <w:rsid w:val="00990701"/>
    <w:rsid w:val="00991DBF"/>
    <w:rsid w:val="00995E82"/>
    <w:rsid w:val="00996CA3"/>
    <w:rsid w:val="009A04AE"/>
    <w:rsid w:val="009A1E2A"/>
    <w:rsid w:val="009A2F00"/>
    <w:rsid w:val="009A39B4"/>
    <w:rsid w:val="009A759C"/>
    <w:rsid w:val="009A7BC0"/>
    <w:rsid w:val="009B371C"/>
    <w:rsid w:val="009C18FC"/>
    <w:rsid w:val="009C724A"/>
    <w:rsid w:val="009D1773"/>
    <w:rsid w:val="009D5A5D"/>
    <w:rsid w:val="009D5ED0"/>
    <w:rsid w:val="009D78EE"/>
    <w:rsid w:val="009E156C"/>
    <w:rsid w:val="009E3700"/>
    <w:rsid w:val="009E5956"/>
    <w:rsid w:val="009F20DB"/>
    <w:rsid w:val="009F4BB8"/>
    <w:rsid w:val="009F7AC2"/>
    <w:rsid w:val="00A0021E"/>
    <w:rsid w:val="00A00A77"/>
    <w:rsid w:val="00A10055"/>
    <w:rsid w:val="00A12294"/>
    <w:rsid w:val="00A1350F"/>
    <w:rsid w:val="00A1365E"/>
    <w:rsid w:val="00A14362"/>
    <w:rsid w:val="00A16D73"/>
    <w:rsid w:val="00A222A6"/>
    <w:rsid w:val="00A260B1"/>
    <w:rsid w:val="00A317F0"/>
    <w:rsid w:val="00A31823"/>
    <w:rsid w:val="00A35547"/>
    <w:rsid w:val="00A35DE8"/>
    <w:rsid w:val="00A36DD9"/>
    <w:rsid w:val="00A4108D"/>
    <w:rsid w:val="00A4342D"/>
    <w:rsid w:val="00A44C1A"/>
    <w:rsid w:val="00A5178D"/>
    <w:rsid w:val="00A525C8"/>
    <w:rsid w:val="00A52A67"/>
    <w:rsid w:val="00A571F8"/>
    <w:rsid w:val="00A57CEF"/>
    <w:rsid w:val="00A63E85"/>
    <w:rsid w:val="00A65C62"/>
    <w:rsid w:val="00A67B6F"/>
    <w:rsid w:val="00A70E17"/>
    <w:rsid w:val="00A748FE"/>
    <w:rsid w:val="00A80E7E"/>
    <w:rsid w:val="00A87554"/>
    <w:rsid w:val="00A97977"/>
    <w:rsid w:val="00AA03B2"/>
    <w:rsid w:val="00AA631B"/>
    <w:rsid w:val="00AA726E"/>
    <w:rsid w:val="00AA7A07"/>
    <w:rsid w:val="00AB03D3"/>
    <w:rsid w:val="00AB1AFA"/>
    <w:rsid w:val="00AB2643"/>
    <w:rsid w:val="00AB5286"/>
    <w:rsid w:val="00AB53D9"/>
    <w:rsid w:val="00AB54A7"/>
    <w:rsid w:val="00AB6EB1"/>
    <w:rsid w:val="00AC42FA"/>
    <w:rsid w:val="00AC677D"/>
    <w:rsid w:val="00AD16D0"/>
    <w:rsid w:val="00AD1D11"/>
    <w:rsid w:val="00AD1D17"/>
    <w:rsid w:val="00AD48C8"/>
    <w:rsid w:val="00AE229B"/>
    <w:rsid w:val="00AE2AE3"/>
    <w:rsid w:val="00AF05C4"/>
    <w:rsid w:val="00AF369A"/>
    <w:rsid w:val="00AF394D"/>
    <w:rsid w:val="00AF4B4D"/>
    <w:rsid w:val="00AF4EB4"/>
    <w:rsid w:val="00B002ED"/>
    <w:rsid w:val="00B03348"/>
    <w:rsid w:val="00B1248E"/>
    <w:rsid w:val="00B13481"/>
    <w:rsid w:val="00B166AA"/>
    <w:rsid w:val="00B177A5"/>
    <w:rsid w:val="00B203E5"/>
    <w:rsid w:val="00B21FE4"/>
    <w:rsid w:val="00B23A52"/>
    <w:rsid w:val="00B25338"/>
    <w:rsid w:val="00B33CDA"/>
    <w:rsid w:val="00B44CB3"/>
    <w:rsid w:val="00B45CAA"/>
    <w:rsid w:val="00B46762"/>
    <w:rsid w:val="00B5121F"/>
    <w:rsid w:val="00B53508"/>
    <w:rsid w:val="00B54D9C"/>
    <w:rsid w:val="00B55D0B"/>
    <w:rsid w:val="00B607BE"/>
    <w:rsid w:val="00B62678"/>
    <w:rsid w:val="00B64DE3"/>
    <w:rsid w:val="00B70305"/>
    <w:rsid w:val="00B7492D"/>
    <w:rsid w:val="00B75299"/>
    <w:rsid w:val="00B75D9B"/>
    <w:rsid w:val="00B75F92"/>
    <w:rsid w:val="00B7636E"/>
    <w:rsid w:val="00B804A0"/>
    <w:rsid w:val="00B856F8"/>
    <w:rsid w:val="00B91744"/>
    <w:rsid w:val="00B93A5D"/>
    <w:rsid w:val="00B96698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3075"/>
    <w:rsid w:val="00BB3FD1"/>
    <w:rsid w:val="00BB6C5A"/>
    <w:rsid w:val="00BB7219"/>
    <w:rsid w:val="00BC407E"/>
    <w:rsid w:val="00BC7607"/>
    <w:rsid w:val="00BD0D2F"/>
    <w:rsid w:val="00BD45F1"/>
    <w:rsid w:val="00BD4E4E"/>
    <w:rsid w:val="00BE3E16"/>
    <w:rsid w:val="00BE4950"/>
    <w:rsid w:val="00BE613D"/>
    <w:rsid w:val="00C06726"/>
    <w:rsid w:val="00C067FF"/>
    <w:rsid w:val="00C06EDA"/>
    <w:rsid w:val="00C10800"/>
    <w:rsid w:val="00C11508"/>
    <w:rsid w:val="00C174F7"/>
    <w:rsid w:val="00C175FD"/>
    <w:rsid w:val="00C1786B"/>
    <w:rsid w:val="00C210E9"/>
    <w:rsid w:val="00C21B12"/>
    <w:rsid w:val="00C22124"/>
    <w:rsid w:val="00C260D2"/>
    <w:rsid w:val="00C31179"/>
    <w:rsid w:val="00C330BF"/>
    <w:rsid w:val="00C40412"/>
    <w:rsid w:val="00C507E0"/>
    <w:rsid w:val="00C50DDE"/>
    <w:rsid w:val="00C569FC"/>
    <w:rsid w:val="00C6408A"/>
    <w:rsid w:val="00C64C79"/>
    <w:rsid w:val="00C654AC"/>
    <w:rsid w:val="00C65AB4"/>
    <w:rsid w:val="00C70526"/>
    <w:rsid w:val="00C75B12"/>
    <w:rsid w:val="00C75CF2"/>
    <w:rsid w:val="00C859BE"/>
    <w:rsid w:val="00C85D93"/>
    <w:rsid w:val="00C92A2A"/>
    <w:rsid w:val="00C93337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2C1D"/>
    <w:rsid w:val="00CC4C83"/>
    <w:rsid w:val="00CD2694"/>
    <w:rsid w:val="00CD2C81"/>
    <w:rsid w:val="00CD37C9"/>
    <w:rsid w:val="00CD75A7"/>
    <w:rsid w:val="00CE32B5"/>
    <w:rsid w:val="00CE34DE"/>
    <w:rsid w:val="00CE58A2"/>
    <w:rsid w:val="00CE66B9"/>
    <w:rsid w:val="00CE7DFD"/>
    <w:rsid w:val="00CE7E9F"/>
    <w:rsid w:val="00CF1431"/>
    <w:rsid w:val="00CF1D0F"/>
    <w:rsid w:val="00CF22B7"/>
    <w:rsid w:val="00CF402D"/>
    <w:rsid w:val="00D07E59"/>
    <w:rsid w:val="00D111D2"/>
    <w:rsid w:val="00D146A9"/>
    <w:rsid w:val="00D1660C"/>
    <w:rsid w:val="00D16E9F"/>
    <w:rsid w:val="00D21EEE"/>
    <w:rsid w:val="00D2232E"/>
    <w:rsid w:val="00D2260D"/>
    <w:rsid w:val="00D22E6A"/>
    <w:rsid w:val="00D30CA9"/>
    <w:rsid w:val="00D33AC2"/>
    <w:rsid w:val="00D3738E"/>
    <w:rsid w:val="00D418B2"/>
    <w:rsid w:val="00D44128"/>
    <w:rsid w:val="00D44512"/>
    <w:rsid w:val="00D45D8D"/>
    <w:rsid w:val="00D46164"/>
    <w:rsid w:val="00D56615"/>
    <w:rsid w:val="00D60711"/>
    <w:rsid w:val="00D6098A"/>
    <w:rsid w:val="00D61C32"/>
    <w:rsid w:val="00D61E77"/>
    <w:rsid w:val="00D6395D"/>
    <w:rsid w:val="00D6528C"/>
    <w:rsid w:val="00D65845"/>
    <w:rsid w:val="00D67550"/>
    <w:rsid w:val="00D70884"/>
    <w:rsid w:val="00D7094F"/>
    <w:rsid w:val="00D72FCC"/>
    <w:rsid w:val="00D73007"/>
    <w:rsid w:val="00D75778"/>
    <w:rsid w:val="00D81111"/>
    <w:rsid w:val="00D81335"/>
    <w:rsid w:val="00D81ECF"/>
    <w:rsid w:val="00D90A19"/>
    <w:rsid w:val="00D94BE2"/>
    <w:rsid w:val="00D97EF8"/>
    <w:rsid w:val="00DA2868"/>
    <w:rsid w:val="00DA4F53"/>
    <w:rsid w:val="00DA5614"/>
    <w:rsid w:val="00DB4283"/>
    <w:rsid w:val="00DB7288"/>
    <w:rsid w:val="00DC1648"/>
    <w:rsid w:val="00DC177B"/>
    <w:rsid w:val="00DC343B"/>
    <w:rsid w:val="00DC7698"/>
    <w:rsid w:val="00DD29F3"/>
    <w:rsid w:val="00DD7E81"/>
    <w:rsid w:val="00DE2F3E"/>
    <w:rsid w:val="00DF66D8"/>
    <w:rsid w:val="00E02F32"/>
    <w:rsid w:val="00E03766"/>
    <w:rsid w:val="00E101E4"/>
    <w:rsid w:val="00E11639"/>
    <w:rsid w:val="00E148E4"/>
    <w:rsid w:val="00E153DA"/>
    <w:rsid w:val="00E157A9"/>
    <w:rsid w:val="00E2022D"/>
    <w:rsid w:val="00E20AFF"/>
    <w:rsid w:val="00E21574"/>
    <w:rsid w:val="00E24715"/>
    <w:rsid w:val="00E24A18"/>
    <w:rsid w:val="00E254B4"/>
    <w:rsid w:val="00E26088"/>
    <w:rsid w:val="00E26468"/>
    <w:rsid w:val="00E31AAF"/>
    <w:rsid w:val="00E31C96"/>
    <w:rsid w:val="00E32B0E"/>
    <w:rsid w:val="00E3552E"/>
    <w:rsid w:val="00E35870"/>
    <w:rsid w:val="00E36984"/>
    <w:rsid w:val="00E37351"/>
    <w:rsid w:val="00E376A0"/>
    <w:rsid w:val="00E408E3"/>
    <w:rsid w:val="00E44530"/>
    <w:rsid w:val="00E520C1"/>
    <w:rsid w:val="00E52674"/>
    <w:rsid w:val="00E609FD"/>
    <w:rsid w:val="00E642B9"/>
    <w:rsid w:val="00E6690E"/>
    <w:rsid w:val="00E70CD2"/>
    <w:rsid w:val="00E735B4"/>
    <w:rsid w:val="00E81718"/>
    <w:rsid w:val="00E81C49"/>
    <w:rsid w:val="00E823FB"/>
    <w:rsid w:val="00E92D3F"/>
    <w:rsid w:val="00E92D9F"/>
    <w:rsid w:val="00E9321F"/>
    <w:rsid w:val="00E94AF8"/>
    <w:rsid w:val="00EA4F5A"/>
    <w:rsid w:val="00EA5E8A"/>
    <w:rsid w:val="00EA7055"/>
    <w:rsid w:val="00EA7DEC"/>
    <w:rsid w:val="00EB27FF"/>
    <w:rsid w:val="00EB5E00"/>
    <w:rsid w:val="00EB6AA2"/>
    <w:rsid w:val="00EC03CB"/>
    <w:rsid w:val="00EC63F1"/>
    <w:rsid w:val="00EC762F"/>
    <w:rsid w:val="00ED16CE"/>
    <w:rsid w:val="00ED7408"/>
    <w:rsid w:val="00EE2726"/>
    <w:rsid w:val="00EE30A6"/>
    <w:rsid w:val="00EE53E8"/>
    <w:rsid w:val="00EE5DFB"/>
    <w:rsid w:val="00EF135E"/>
    <w:rsid w:val="00EF5364"/>
    <w:rsid w:val="00EF796F"/>
    <w:rsid w:val="00F02BBC"/>
    <w:rsid w:val="00F11497"/>
    <w:rsid w:val="00F11679"/>
    <w:rsid w:val="00F16712"/>
    <w:rsid w:val="00F17172"/>
    <w:rsid w:val="00F20988"/>
    <w:rsid w:val="00F25F8B"/>
    <w:rsid w:val="00F333C0"/>
    <w:rsid w:val="00F33611"/>
    <w:rsid w:val="00F33CD9"/>
    <w:rsid w:val="00F34438"/>
    <w:rsid w:val="00F35C94"/>
    <w:rsid w:val="00F36D17"/>
    <w:rsid w:val="00F41941"/>
    <w:rsid w:val="00F44F4C"/>
    <w:rsid w:val="00F469DA"/>
    <w:rsid w:val="00F46E07"/>
    <w:rsid w:val="00F50D90"/>
    <w:rsid w:val="00F50F6D"/>
    <w:rsid w:val="00F551CC"/>
    <w:rsid w:val="00F55C27"/>
    <w:rsid w:val="00F62184"/>
    <w:rsid w:val="00F624E4"/>
    <w:rsid w:val="00F62BB3"/>
    <w:rsid w:val="00F64534"/>
    <w:rsid w:val="00F65E7B"/>
    <w:rsid w:val="00F66434"/>
    <w:rsid w:val="00F676A7"/>
    <w:rsid w:val="00F701DD"/>
    <w:rsid w:val="00F706AE"/>
    <w:rsid w:val="00F7201F"/>
    <w:rsid w:val="00F73A18"/>
    <w:rsid w:val="00F75CC1"/>
    <w:rsid w:val="00F843C5"/>
    <w:rsid w:val="00F84FD1"/>
    <w:rsid w:val="00F85CEE"/>
    <w:rsid w:val="00F96FE3"/>
    <w:rsid w:val="00FA3C40"/>
    <w:rsid w:val="00FB163F"/>
    <w:rsid w:val="00FB33CE"/>
    <w:rsid w:val="00FB3AA3"/>
    <w:rsid w:val="00FB41DA"/>
    <w:rsid w:val="00FB5A8B"/>
    <w:rsid w:val="00FB7F91"/>
    <w:rsid w:val="00FC02CA"/>
    <w:rsid w:val="00FC14AA"/>
    <w:rsid w:val="00FC7363"/>
    <w:rsid w:val="00FD01B1"/>
    <w:rsid w:val="00FD1239"/>
    <w:rsid w:val="00FD1C66"/>
    <w:rsid w:val="00FD5B8C"/>
    <w:rsid w:val="00FE6CAD"/>
    <w:rsid w:val="00FE718F"/>
    <w:rsid w:val="00FF2752"/>
    <w:rsid w:val="00FF35D7"/>
    <w:rsid w:val="00FF3F9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AED046A1-526D-4363-A01A-1F323F2A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73C2-6899-4D72-8965-8D075712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964</TotalTime>
  <Pages>15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49</cp:revision>
  <cp:lastPrinted>2024-11-12T11:24:00Z</cp:lastPrinted>
  <dcterms:created xsi:type="dcterms:W3CDTF">2024-10-10T03:28:00Z</dcterms:created>
  <dcterms:modified xsi:type="dcterms:W3CDTF">2025-01-29T11:53:00Z</dcterms:modified>
</cp:coreProperties>
</file>